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年度贺州市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基层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事业单位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公开招聘工作人员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cs="宋体"/>
          <w:b/>
          <w:bCs/>
          <w:sz w:val="32"/>
          <w:szCs w:val="32"/>
          <w:lang w:eastAsia="zh-CN"/>
        </w:rPr>
      </w:pPr>
    </w:p>
    <w:tbl>
      <w:tblPr>
        <w:tblStyle w:val="2"/>
        <w:tblW w:w="964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47"/>
        <w:gridCol w:w="251"/>
        <w:gridCol w:w="855"/>
        <w:gridCol w:w="1230"/>
        <w:gridCol w:w="1470"/>
        <w:gridCol w:w="1365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姓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相</w:t>
            </w:r>
            <w:r>
              <w:br w:type="textWrapping"/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居民</w:t>
            </w:r>
            <w:r>
              <w:rPr>
                <w:rFonts w:hint="eastAsia" w:cs="宋体"/>
              </w:rPr>
              <w:t>身份证号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参加工作时间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</w:rPr>
              <w:t>健康状况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88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联系</w:t>
            </w:r>
            <w:r>
              <w:rPr>
                <w:rFonts w:hint="eastAsia" w:cs="宋体"/>
              </w:rPr>
              <w:t>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毕业学校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及专业</w:t>
            </w:r>
          </w:p>
        </w:tc>
        <w:tc>
          <w:tcPr>
            <w:tcW w:w="388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</w:rPr>
              <w:t>学历</w:t>
            </w:r>
            <w:r>
              <w:rPr>
                <w:rFonts w:hint="eastAsia" w:cs="宋体"/>
                <w:lang w:eastAsia="zh-CN"/>
              </w:rPr>
              <w:t>及学位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现工作单位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及职务</w:t>
            </w:r>
          </w:p>
        </w:tc>
        <w:tc>
          <w:tcPr>
            <w:tcW w:w="388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任现职</w:t>
            </w:r>
            <w:r>
              <w:rPr>
                <w:rFonts w:hint="eastAsia" w:cs="宋体"/>
              </w:rPr>
              <w:t>时间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388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</w:t>
            </w:r>
            <w:r>
              <w:rPr>
                <w:rFonts w:hint="eastAsia" w:cs="宋体"/>
                <w:lang w:eastAsia="zh-CN"/>
              </w:rPr>
              <w:t>职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个人学习、工作经历（从高中开始至今，不间断填写）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学校或工作单位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专业或职务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是否全日制就读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家庭主要成员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考生承诺</w:t>
            </w:r>
          </w:p>
        </w:tc>
        <w:tc>
          <w:tcPr>
            <w:tcW w:w="8141" w:type="dxa"/>
            <w:gridSpan w:val="7"/>
          </w:tcPr>
          <w:p>
            <w:r>
              <w:rPr>
                <w:rFonts w:hint="eastAsia" w:cs="宋体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ind w:firstLine="2205" w:firstLineChars="1050"/>
            </w:pPr>
            <w:r>
              <w:rPr>
                <w:rFonts w:hint="eastAsia" w:cs="宋体"/>
              </w:rPr>
              <w:t>考生本人签字（手写）：</w:t>
            </w:r>
            <w:r>
              <w:t xml:space="preserve">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资格审查意见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ind w:firstLine="1680" w:firstLineChars="800"/>
              <w:jc w:val="center"/>
            </w:pPr>
          </w:p>
          <w:p>
            <w:pPr>
              <w:ind w:firstLine="2730" w:firstLineChars="1300"/>
              <w:jc w:val="center"/>
            </w:pPr>
            <w:r>
              <w:rPr>
                <w:rFonts w:hint="eastAsia" w:cs="宋体"/>
              </w:rPr>
              <w:t>审查人（签字）：</w:t>
            </w:r>
            <w:r>
              <w:t xml:space="preserve">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>
      <w:r>
        <w:rPr>
          <w:rFonts w:hint="eastAsia" w:cs="宋体"/>
        </w:rPr>
        <w:t>注：打印报名登记表一式三份并妥善保管，以备</w:t>
      </w:r>
      <w:r>
        <w:rPr>
          <w:rFonts w:hint="eastAsia" w:cs="宋体"/>
          <w:lang w:eastAsia="zh-CN"/>
        </w:rPr>
        <w:t>面</w:t>
      </w:r>
      <w:r>
        <w:rPr>
          <w:rFonts w:hint="eastAsia" w:cs="宋体"/>
        </w:rPr>
        <w:t>试</w:t>
      </w:r>
      <w:r>
        <w:rPr>
          <w:rFonts w:hint="eastAsia" w:cs="宋体"/>
          <w:lang w:eastAsia="zh-CN"/>
        </w:rPr>
        <w:t>、</w:t>
      </w:r>
      <w:r>
        <w:rPr>
          <w:rFonts w:hint="eastAsia" w:cs="宋体"/>
        </w:rPr>
        <w:t>体检等环节使用。</w:t>
      </w:r>
    </w:p>
    <w:sectPr>
      <w:pgSz w:w="11906" w:h="16838"/>
      <w:pgMar w:top="1134" w:right="1134" w:bottom="1134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gutterAtTop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B5"/>
    <w:rsid w:val="000C3527"/>
    <w:rsid w:val="0012150E"/>
    <w:rsid w:val="001562D7"/>
    <w:rsid w:val="001C6529"/>
    <w:rsid w:val="001E0C5A"/>
    <w:rsid w:val="00220B6B"/>
    <w:rsid w:val="002A1438"/>
    <w:rsid w:val="002B7869"/>
    <w:rsid w:val="00302A22"/>
    <w:rsid w:val="003A45E7"/>
    <w:rsid w:val="003F4FEF"/>
    <w:rsid w:val="004176B5"/>
    <w:rsid w:val="004B5AA3"/>
    <w:rsid w:val="004D09C7"/>
    <w:rsid w:val="0056790D"/>
    <w:rsid w:val="00621057"/>
    <w:rsid w:val="006A2E2A"/>
    <w:rsid w:val="00721647"/>
    <w:rsid w:val="007B212C"/>
    <w:rsid w:val="008722D9"/>
    <w:rsid w:val="008D7672"/>
    <w:rsid w:val="00A539D2"/>
    <w:rsid w:val="00A66040"/>
    <w:rsid w:val="00BA5CDD"/>
    <w:rsid w:val="00BD2FA1"/>
    <w:rsid w:val="00C83D4E"/>
    <w:rsid w:val="00D915AA"/>
    <w:rsid w:val="112F50B0"/>
    <w:rsid w:val="181C7C7A"/>
    <w:rsid w:val="1BEB166C"/>
    <w:rsid w:val="1E772240"/>
    <w:rsid w:val="21BD08CC"/>
    <w:rsid w:val="32590A02"/>
    <w:rsid w:val="33DF5726"/>
    <w:rsid w:val="60411D4C"/>
    <w:rsid w:val="64FB4DAF"/>
    <w:rsid w:val="68305A57"/>
    <w:rsid w:val="6B1B5D4C"/>
    <w:rsid w:val="6F8F49F7"/>
    <w:rsid w:val="77ED7090"/>
    <w:rsid w:val="7FC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92</Words>
  <Characters>529</Characters>
  <Lines>0</Lines>
  <Paragraphs>0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2018-04-03T00:35:00Z</dcterms:created>
  <dc:creator>微软用户</dc:creator>
  <cp:lastModifiedBy>ぺ灬cc果冻ル</cp:lastModifiedBy>
  <dcterms:modified xsi:type="dcterms:W3CDTF">2020-10-27T01:51:16Z</dcterms:modified>
  <dc:title>2018年度广西事业单位公开招聘工作人员考试报名登记表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