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楷体_GB2312" w:hAnsi="方正小标宋简体" w:eastAsia="楷体_GB2312" w:cs="方正小标宋简体"/>
          <w:b/>
          <w:szCs w:val="32"/>
          <w:lang w:val="en-US" w:eastAsia="zh-CN"/>
        </w:rPr>
      </w:pPr>
      <w:r>
        <w:rPr>
          <w:rFonts w:hint="eastAsia" w:ascii="楷体_GB2312" w:hAnsi="方正小标宋简体" w:eastAsia="楷体_GB2312" w:cs="方正小标宋简体"/>
          <w:b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b/>
          <w:szCs w:val="32"/>
        </w:rPr>
      </w:pPr>
      <w:bookmarkStart w:id="0" w:name="_GoBack"/>
      <w:r>
        <w:rPr>
          <w:rFonts w:hint="eastAsia" w:ascii="楷体_GB2312" w:hAnsi="方正小标宋简体" w:eastAsia="楷体_GB2312" w:cs="方正小标宋简体"/>
          <w:b/>
          <w:szCs w:val="32"/>
        </w:rPr>
        <w:t>上杭县</w:t>
      </w:r>
      <w:r>
        <w:rPr>
          <w:rFonts w:ascii="楷体_GB2312" w:hAnsi="方正小标宋简体" w:eastAsia="楷体_GB2312" w:cs="方正小标宋简体"/>
          <w:b/>
          <w:szCs w:val="32"/>
        </w:rPr>
        <w:t>2020</w:t>
      </w:r>
      <w:r>
        <w:rPr>
          <w:rFonts w:hint="eastAsia" w:ascii="楷体_GB2312" w:hAnsi="方正小标宋简体" w:eastAsia="楷体_GB2312" w:cs="方正小标宋简体"/>
          <w:b/>
          <w:szCs w:val="32"/>
        </w:rPr>
        <w:t>年特聘动物防疫专员申请表</w:t>
      </w:r>
    </w:p>
    <w:bookmarkEnd w:id="0"/>
    <w:tbl>
      <w:tblPr>
        <w:tblStyle w:val="7"/>
        <w:tblpPr w:leftFromText="180" w:rightFromText="180" w:vertAnchor="text" w:horzAnchor="margin" w:tblpXSpec="center" w:tblpY="347"/>
        <w:tblW w:w="95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44"/>
        <w:gridCol w:w="1352"/>
        <w:gridCol w:w="1007"/>
        <w:gridCol w:w="29"/>
        <w:gridCol w:w="1086"/>
        <w:gridCol w:w="1040"/>
        <w:gridCol w:w="611"/>
        <w:gridCol w:w="617"/>
        <w:gridCol w:w="822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439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347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出生日期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家庭住址</w:t>
            </w:r>
          </w:p>
        </w:tc>
        <w:tc>
          <w:tcPr>
            <w:tcW w:w="347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何时何校何专业何学制毕业</w:t>
            </w:r>
          </w:p>
        </w:tc>
        <w:tc>
          <w:tcPr>
            <w:tcW w:w="3474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现有专业技术资格</w:t>
            </w:r>
          </w:p>
        </w:tc>
        <w:tc>
          <w:tcPr>
            <w:tcW w:w="2878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现工作单位（所在经营组织名称）</w:t>
            </w:r>
          </w:p>
        </w:tc>
        <w:tc>
          <w:tcPr>
            <w:tcW w:w="347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参加工作（经营）时间</w:t>
            </w:r>
          </w:p>
        </w:tc>
        <w:tc>
          <w:tcPr>
            <w:tcW w:w="287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服务产业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专业特长及业绩（获奖）情况</w:t>
            </w:r>
          </w:p>
        </w:tc>
        <w:tc>
          <w:tcPr>
            <w:tcW w:w="8003" w:type="dxa"/>
            <w:gridSpan w:val="9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报名信息确认栏</w:t>
            </w:r>
          </w:p>
        </w:tc>
        <w:tc>
          <w:tcPr>
            <w:tcW w:w="6651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报名人签名：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04" w:type="dxa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cs="宋体"/>
                <w:b/>
                <w:kern w:val="0"/>
                <w:sz w:val="24"/>
              </w:rPr>
              <w:t>乡（镇）兽医站意见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600" w:lineRule="exact"/>
              <w:ind w:right="48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初审意见：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6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1036" w:type="dxa"/>
            <w:gridSpan w:val="2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cs="宋体"/>
                <w:b/>
                <w:kern w:val="0"/>
                <w:sz w:val="24"/>
              </w:rPr>
              <w:t>专家组考核意见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考核意见：</w:t>
            </w:r>
          </w:p>
          <w:p>
            <w:pPr>
              <w:widowControl/>
              <w:spacing w:line="6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组长签字：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1228" w:type="dxa"/>
            <w:gridSpan w:val="2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cs="宋体"/>
                <w:b/>
                <w:kern w:val="0"/>
                <w:sz w:val="24"/>
              </w:rPr>
              <w:t>县农业农村局审查意见</w:t>
            </w:r>
          </w:p>
        </w:tc>
        <w:tc>
          <w:tcPr>
            <w:tcW w:w="226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600" w:lineRule="exact"/>
              <w:ind w:right="48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审查意见：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48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600" w:lineRule="exact"/>
              <w:ind w:firstLine="360" w:firstLineChars="15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/>
          <w:sz w:val="24"/>
        </w:rPr>
      </w:pPr>
    </w:p>
    <w:sectPr>
      <w:pgSz w:w="11906" w:h="16838"/>
      <w:pgMar w:top="1418" w:right="1531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97"/>
    <w:rsid w:val="000120D3"/>
    <w:rsid w:val="00024CF1"/>
    <w:rsid w:val="000811E9"/>
    <w:rsid w:val="0008780F"/>
    <w:rsid w:val="000905D7"/>
    <w:rsid w:val="00091A04"/>
    <w:rsid w:val="000B1DD3"/>
    <w:rsid w:val="000D435F"/>
    <w:rsid w:val="00107407"/>
    <w:rsid w:val="001111B5"/>
    <w:rsid w:val="00116133"/>
    <w:rsid w:val="00152DB0"/>
    <w:rsid w:val="00176B81"/>
    <w:rsid w:val="001E6B9A"/>
    <w:rsid w:val="001F7013"/>
    <w:rsid w:val="00211C0F"/>
    <w:rsid w:val="0025268F"/>
    <w:rsid w:val="00257673"/>
    <w:rsid w:val="002610DB"/>
    <w:rsid w:val="002A6782"/>
    <w:rsid w:val="002C3C4F"/>
    <w:rsid w:val="002D7868"/>
    <w:rsid w:val="00354183"/>
    <w:rsid w:val="00372B9E"/>
    <w:rsid w:val="00375A55"/>
    <w:rsid w:val="003A712B"/>
    <w:rsid w:val="00405B40"/>
    <w:rsid w:val="004417A9"/>
    <w:rsid w:val="00453E99"/>
    <w:rsid w:val="00483146"/>
    <w:rsid w:val="0049235F"/>
    <w:rsid w:val="00560F02"/>
    <w:rsid w:val="0057740E"/>
    <w:rsid w:val="00577C9A"/>
    <w:rsid w:val="005837C0"/>
    <w:rsid w:val="00596EBC"/>
    <w:rsid w:val="00617DF1"/>
    <w:rsid w:val="00631A1E"/>
    <w:rsid w:val="00647048"/>
    <w:rsid w:val="006502AF"/>
    <w:rsid w:val="00654470"/>
    <w:rsid w:val="006645E1"/>
    <w:rsid w:val="00696F66"/>
    <w:rsid w:val="00697392"/>
    <w:rsid w:val="006A01B0"/>
    <w:rsid w:val="006A05B7"/>
    <w:rsid w:val="006A76C6"/>
    <w:rsid w:val="006B5355"/>
    <w:rsid w:val="006C29E3"/>
    <w:rsid w:val="006E0386"/>
    <w:rsid w:val="006E14D4"/>
    <w:rsid w:val="0072256C"/>
    <w:rsid w:val="00744EC0"/>
    <w:rsid w:val="00751BFA"/>
    <w:rsid w:val="00752F01"/>
    <w:rsid w:val="0079150B"/>
    <w:rsid w:val="007D5D06"/>
    <w:rsid w:val="007F534D"/>
    <w:rsid w:val="008012FF"/>
    <w:rsid w:val="00820F1A"/>
    <w:rsid w:val="00871F7D"/>
    <w:rsid w:val="008720BD"/>
    <w:rsid w:val="00886095"/>
    <w:rsid w:val="008A685E"/>
    <w:rsid w:val="008E1D89"/>
    <w:rsid w:val="008E4617"/>
    <w:rsid w:val="008E7390"/>
    <w:rsid w:val="0091531E"/>
    <w:rsid w:val="009266BB"/>
    <w:rsid w:val="00940981"/>
    <w:rsid w:val="009572FC"/>
    <w:rsid w:val="00985394"/>
    <w:rsid w:val="009A2FD7"/>
    <w:rsid w:val="009D3DA9"/>
    <w:rsid w:val="00A07E4F"/>
    <w:rsid w:val="00A209D4"/>
    <w:rsid w:val="00A30BD5"/>
    <w:rsid w:val="00A54A13"/>
    <w:rsid w:val="00A6793C"/>
    <w:rsid w:val="00A8710E"/>
    <w:rsid w:val="00AD73FB"/>
    <w:rsid w:val="00B349D4"/>
    <w:rsid w:val="00B35DC9"/>
    <w:rsid w:val="00B810F4"/>
    <w:rsid w:val="00BE44ED"/>
    <w:rsid w:val="00C42740"/>
    <w:rsid w:val="00C45D01"/>
    <w:rsid w:val="00C9711E"/>
    <w:rsid w:val="00CB15DD"/>
    <w:rsid w:val="00CF19E5"/>
    <w:rsid w:val="00D16D70"/>
    <w:rsid w:val="00D40CB0"/>
    <w:rsid w:val="00D67CAC"/>
    <w:rsid w:val="00DA4FB7"/>
    <w:rsid w:val="00DE7D7E"/>
    <w:rsid w:val="00E050A9"/>
    <w:rsid w:val="00E10E45"/>
    <w:rsid w:val="00EA34F1"/>
    <w:rsid w:val="00EA6DDB"/>
    <w:rsid w:val="00EB0FCE"/>
    <w:rsid w:val="00EB7FB8"/>
    <w:rsid w:val="00ED201F"/>
    <w:rsid w:val="00EF0BCB"/>
    <w:rsid w:val="00EF6771"/>
    <w:rsid w:val="00F057B0"/>
    <w:rsid w:val="00F31B06"/>
    <w:rsid w:val="00F43F30"/>
    <w:rsid w:val="00F6217F"/>
    <w:rsid w:val="00F75B33"/>
    <w:rsid w:val="00FC4397"/>
    <w:rsid w:val="00FC7C22"/>
    <w:rsid w:val="00FF3AE3"/>
    <w:rsid w:val="0345030A"/>
    <w:rsid w:val="03FF7DD9"/>
    <w:rsid w:val="04D44F0E"/>
    <w:rsid w:val="104945E4"/>
    <w:rsid w:val="14C86B63"/>
    <w:rsid w:val="167729A7"/>
    <w:rsid w:val="1D592AC3"/>
    <w:rsid w:val="2965406E"/>
    <w:rsid w:val="2A7F5AD0"/>
    <w:rsid w:val="2B9C7FCC"/>
    <w:rsid w:val="2C8F033C"/>
    <w:rsid w:val="33CD0188"/>
    <w:rsid w:val="36055A14"/>
    <w:rsid w:val="381B16F9"/>
    <w:rsid w:val="39D6115E"/>
    <w:rsid w:val="3DB727D2"/>
    <w:rsid w:val="436667D9"/>
    <w:rsid w:val="48264012"/>
    <w:rsid w:val="54A36ED8"/>
    <w:rsid w:val="54FB53AE"/>
    <w:rsid w:val="57C17E7D"/>
    <w:rsid w:val="57E11728"/>
    <w:rsid w:val="5A2706CA"/>
    <w:rsid w:val="61094211"/>
    <w:rsid w:val="640246FD"/>
    <w:rsid w:val="6A5E349D"/>
    <w:rsid w:val="6C063420"/>
    <w:rsid w:val="71425C28"/>
    <w:rsid w:val="7B5C22BF"/>
    <w:rsid w:val="7C483D2C"/>
    <w:rsid w:val="7FF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Header Char"/>
    <w:basedOn w:val="9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Date Char"/>
    <w:basedOn w:val="9"/>
    <w:link w:val="2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358</Words>
  <Characters>2044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2020-07-21T00:22:00Z</dcterms:created>
  <dc:creator>NYJ01</dc:creator>
  <cp:lastModifiedBy>Administrator</cp:lastModifiedBy>
  <cp:lastPrinted>2020-08-26T08:45:00Z</cp:lastPrinted>
  <dcterms:modified xsi:type="dcterms:W3CDTF">2020-09-09T03:37:03Z</dcterms:modified>
  <dc:title>上杭县农业农村局特聘动物防疫专员招聘方案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