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附件</w:t>
      </w:r>
      <w:r>
        <w:rPr>
          <w:rFonts w:ascii="黑体" w:hAnsi="宋体" w:eastAsia="黑体" w:cs="黑体"/>
          <w:color w:val="000000"/>
          <w:kern w:val="0"/>
          <w:sz w:val="31"/>
          <w:szCs w:val="31"/>
        </w:rPr>
        <w:t>4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考试人员健康管理信息采集表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7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88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840" w:firstLineChars="40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napToGrid w:val="0"/>
              <w:spacing w:line="240" w:lineRule="exact"/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</w:rPr>
              <w:t>情形</w:t>
            </w:r>
          </w:p>
          <w:p>
            <w:pPr>
              <w:snapToGrid w:val="0"/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天内国内中、高风险等疫情重点地区旅居地（县（市、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区））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天内境外旅居地（国家地区）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居住社区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天内发生疫情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属于下面哪种情形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①确诊病例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②无症状感染者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③密切接触者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④以上都不是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是否解除医学隔离观察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③不属于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核酸检测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①阳性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②阴性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③不需要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29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①红码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②黄码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③绿码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是否有以下症状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861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考生签字：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96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备注：请考生务必于考试当天携带此表，持表入场并上交所在考场监考老师。无此表或填写不完整的，不得进入考场！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F92"/>
    <w:rsid w:val="00096726"/>
    <w:rsid w:val="002A7BBD"/>
    <w:rsid w:val="003C433A"/>
    <w:rsid w:val="00430CC0"/>
    <w:rsid w:val="00440017"/>
    <w:rsid w:val="004E15AB"/>
    <w:rsid w:val="00532F92"/>
    <w:rsid w:val="007A4A83"/>
    <w:rsid w:val="009C2461"/>
    <w:rsid w:val="00A8044E"/>
    <w:rsid w:val="00CE3EB9"/>
    <w:rsid w:val="00D33FA1"/>
    <w:rsid w:val="00E20F94"/>
    <w:rsid w:val="03D35F11"/>
    <w:rsid w:val="08A1531E"/>
    <w:rsid w:val="0F0C0071"/>
    <w:rsid w:val="12EE193F"/>
    <w:rsid w:val="1E484C4E"/>
    <w:rsid w:val="1ECC0D4F"/>
    <w:rsid w:val="216B3878"/>
    <w:rsid w:val="233A282D"/>
    <w:rsid w:val="31C51D68"/>
    <w:rsid w:val="3EB4561F"/>
    <w:rsid w:val="4E197506"/>
    <w:rsid w:val="55D40085"/>
    <w:rsid w:val="5E57219C"/>
    <w:rsid w:val="6C3A0264"/>
    <w:rsid w:val="74830FB5"/>
    <w:rsid w:val="75583336"/>
    <w:rsid w:val="7B960AA2"/>
    <w:rsid w:val="7C8E683A"/>
    <w:rsid w:val="7E6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82</Words>
  <Characters>469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2020-07-07T02:14:00Z</dcterms:created>
  <dc:creator>Lenovo</dc:creator>
  <cp:lastModifiedBy>Administrator</cp:lastModifiedBy>
  <dcterms:modified xsi:type="dcterms:W3CDTF">2020-07-07T09:17:30Z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