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76" w:type="dxa"/>
        <w:tblInd w:w="-1006" w:type="dxa"/>
        <w:tblCellMar>
          <w:left w:w="0" w:type="dxa"/>
          <w:right w:w="0" w:type="dxa"/>
        </w:tblCellMar>
        <w:tblLook w:val="00A0"/>
      </w:tblPr>
      <w:tblGrid>
        <w:gridCol w:w="1033"/>
        <w:gridCol w:w="3550"/>
        <w:gridCol w:w="1100"/>
        <w:gridCol w:w="767"/>
        <w:gridCol w:w="516"/>
        <w:gridCol w:w="1107"/>
        <w:gridCol w:w="600"/>
        <w:gridCol w:w="2334"/>
        <w:gridCol w:w="793"/>
        <w:gridCol w:w="833"/>
        <w:gridCol w:w="733"/>
        <w:gridCol w:w="617"/>
        <w:gridCol w:w="833"/>
        <w:gridCol w:w="484"/>
        <w:gridCol w:w="1276"/>
      </w:tblGrid>
      <w:tr w:rsidR="00AD12EC">
        <w:trPr>
          <w:trHeight w:val="980"/>
        </w:trPr>
        <w:tc>
          <w:tcPr>
            <w:tcW w:w="16576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  <w:p w:rsidR="00AD12EC" w:rsidRDefault="00AD12E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年三明市三元区事业单位公开招聘工作人员岗位信息表</w:t>
            </w:r>
          </w:p>
        </w:tc>
      </w:tr>
      <w:tr w:rsidR="00AD12EC">
        <w:trPr>
          <w:trHeight w:val="360"/>
        </w:trPr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经费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笔试面试（含技能测试）成绩折算比例</w:t>
            </w:r>
          </w:p>
        </w:tc>
        <w:tc>
          <w:tcPr>
            <w:tcW w:w="72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AD12EC">
        <w:trPr>
          <w:trHeight w:val="988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政治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面貌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对象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</w:tr>
      <w:tr w:rsidR="00AD12EC">
        <w:trPr>
          <w:trHeight w:val="738"/>
        </w:trPr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三明市中西医结合医院、三明市三元区卫生健康局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三明市三元区城关街道社区卫生服务中心（三明市中西医结合医院城关分院）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财政核补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临床医学、中西医临床医学、中西医结合临床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应往届毕业生</w:t>
            </w:r>
          </w:p>
        </w:tc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12EC">
        <w:trPr>
          <w:trHeight w:val="858"/>
        </w:trPr>
        <w:tc>
          <w:tcPr>
            <w:tcW w:w="10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三明市三元区富兴堡街道社区卫生服务中心（三明市中西医结合医院富兴堡分院）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财政核补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应往届毕业生</w:t>
            </w:r>
          </w:p>
        </w:tc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12EC">
        <w:trPr>
          <w:trHeight w:val="714"/>
        </w:trPr>
        <w:tc>
          <w:tcPr>
            <w:tcW w:w="10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三明市三元区莘口镇卫生院（三明市中西医结合医院莘口分院）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中医学、中西医结合临床、中西医临床医学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应往届毕业生</w:t>
            </w:r>
          </w:p>
        </w:tc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12EC">
        <w:trPr>
          <w:trHeight w:val="822"/>
        </w:trPr>
        <w:tc>
          <w:tcPr>
            <w:tcW w:w="10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三明市三元区岩前镇中心卫生院（三明市中西医结合医院岩前分院）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针灸学、针灸推拿（学）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应往届毕业生</w:t>
            </w:r>
          </w:p>
        </w:tc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12EC">
        <w:trPr>
          <w:trHeight w:val="917"/>
        </w:trPr>
        <w:tc>
          <w:tcPr>
            <w:tcW w:w="10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三明市三元区岩前镇星桥卫生院（三明市中西医结合医院星桥分院）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中西医临床医学、中西医结合临床、中医学、针灸推拿（学）、针灸学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应往届毕业生</w:t>
            </w:r>
          </w:p>
        </w:tc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12EC">
        <w:trPr>
          <w:trHeight w:val="1182"/>
        </w:trPr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三明市三元区中村乡卫生院（三明市中西医结合医院中村分院）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中西医临床医学、中西医结合临床、中医学、针灸推拿（学）、针灸学、中医康复学、中医骨伤科学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应往届毕业生</w:t>
            </w:r>
          </w:p>
        </w:tc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2EC" w:rsidRDefault="00AD12EC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AD12EC" w:rsidRDefault="00AD12EC"/>
    <w:sectPr w:rsidR="00AD12EC" w:rsidSect="007A0874">
      <w:pgSz w:w="16838" w:h="11906" w:orient="landscape"/>
      <w:pgMar w:top="1440" w:right="567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兰亭超细黑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874"/>
    <w:rsid w:val="003700CF"/>
    <w:rsid w:val="00475AD9"/>
    <w:rsid w:val="007A0874"/>
    <w:rsid w:val="00AD12EC"/>
    <w:rsid w:val="00B14541"/>
    <w:rsid w:val="094523B8"/>
    <w:rsid w:val="41B5374B"/>
    <w:rsid w:val="5EAA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874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A0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837EA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119</Words>
  <Characters>680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微软中国</cp:lastModifiedBy>
  <cp:revision>2</cp:revision>
  <dcterms:created xsi:type="dcterms:W3CDTF">2020-04-02T01:58:00Z</dcterms:created>
  <dcterms:modified xsi:type="dcterms:W3CDTF">2020-04-02T01:58:00Z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