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附件3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平桥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专职消防队员报名表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margin" w:tblpX="1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722"/>
        <w:gridCol w:w="27"/>
        <w:gridCol w:w="1232"/>
        <w:gridCol w:w="44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入伍时间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退伍时间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职位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6"/>
              </w:tabs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加分项目（在符合项目□后勾√）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退役士兵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退役消防士兵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持有B2及以上驾照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或具有特殊专业资格证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B0D3D45"/>
    <w:rsid w:val="0DCC604A"/>
    <w:rsid w:val="12364671"/>
    <w:rsid w:val="1BB2318C"/>
    <w:rsid w:val="1F5A649E"/>
    <w:rsid w:val="22222916"/>
    <w:rsid w:val="283C1B72"/>
    <w:rsid w:val="298F0F7B"/>
    <w:rsid w:val="2C61432D"/>
    <w:rsid w:val="2E9446FB"/>
    <w:rsid w:val="380376FF"/>
    <w:rsid w:val="39D36A26"/>
    <w:rsid w:val="3A4F5D53"/>
    <w:rsid w:val="3CE8595B"/>
    <w:rsid w:val="400422D8"/>
    <w:rsid w:val="40055704"/>
    <w:rsid w:val="41755487"/>
    <w:rsid w:val="447D1D22"/>
    <w:rsid w:val="4923564F"/>
    <w:rsid w:val="4BFD0D1A"/>
    <w:rsid w:val="4DEE24A6"/>
    <w:rsid w:val="50160E70"/>
    <w:rsid w:val="52CD422D"/>
    <w:rsid w:val="5C8274DB"/>
    <w:rsid w:val="5DB34FA3"/>
    <w:rsid w:val="61A65FCE"/>
    <w:rsid w:val="66C74E46"/>
    <w:rsid w:val="6DE54C99"/>
    <w:rsid w:val="6FF015E5"/>
    <w:rsid w:val="71B35B2B"/>
    <w:rsid w:val="74153DAA"/>
    <w:rsid w:val="74D023DF"/>
    <w:rsid w:val="7B8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7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Lenovo</cp:lastModifiedBy>
  <cp:lastPrinted>2019-07-02T08:32:00Z</cp:lastPrinted>
  <dcterms:modified xsi:type="dcterms:W3CDTF">2019-12-02T07:06:25Z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