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5A" w:rsidRPr="009F52FE" w:rsidRDefault="00EC445A" w:rsidP="009F52FE">
      <w:pPr>
        <w:widowControl/>
        <w:spacing w:after="225"/>
        <w:jc w:val="center"/>
        <w:rPr>
          <w:rFonts w:ascii="宋体" w:cs="宋体"/>
          <w:kern w:val="0"/>
          <w:sz w:val="24"/>
        </w:rPr>
      </w:pPr>
      <w:r w:rsidRPr="009F52FE">
        <w:rPr>
          <w:rFonts w:ascii="宋体" w:hAnsi="宋体" w:cs="宋体"/>
          <w:kern w:val="0"/>
          <w:sz w:val="24"/>
        </w:rPr>
        <w:t>2019</w:t>
      </w:r>
      <w:r w:rsidRPr="009F52FE">
        <w:rPr>
          <w:rFonts w:ascii="宋体" w:hAnsi="宋体" w:cs="宋体" w:hint="eastAsia"/>
          <w:kern w:val="0"/>
          <w:sz w:val="24"/>
        </w:rPr>
        <w:t>年浔阳区公开招聘社区工作者</w:t>
      </w:r>
    </w:p>
    <w:p w:rsidR="00EC445A" w:rsidRPr="009F52FE" w:rsidRDefault="00EC445A" w:rsidP="009F52FE">
      <w:pPr>
        <w:widowControl/>
        <w:spacing w:after="225"/>
        <w:jc w:val="center"/>
        <w:rPr>
          <w:rFonts w:ascii="宋体" w:cs="宋体"/>
          <w:kern w:val="0"/>
          <w:sz w:val="24"/>
        </w:rPr>
      </w:pPr>
      <w:r w:rsidRPr="009F52FE">
        <w:rPr>
          <w:rFonts w:ascii="宋体" w:hAnsi="宋体" w:cs="宋体" w:hint="eastAsia"/>
          <w:kern w:val="0"/>
          <w:sz w:val="24"/>
        </w:rPr>
        <w:t>报名表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1"/>
        <w:gridCol w:w="240"/>
        <w:gridCol w:w="612"/>
        <w:gridCol w:w="635"/>
        <w:gridCol w:w="87"/>
        <w:gridCol w:w="363"/>
        <w:gridCol w:w="474"/>
        <w:gridCol w:w="451"/>
        <w:gridCol w:w="901"/>
        <w:gridCol w:w="974"/>
        <w:gridCol w:w="907"/>
        <w:gridCol w:w="258"/>
        <w:gridCol w:w="1653"/>
      </w:tblGrid>
      <w:tr w:rsidR="00EC445A" w:rsidRPr="009F52FE" w:rsidTr="009F52FE">
        <w:trPr>
          <w:jc w:val="center"/>
        </w:trPr>
        <w:tc>
          <w:tcPr>
            <w:tcW w:w="123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C445A" w:rsidRPr="009F52FE" w:rsidTr="009F52FE">
        <w:trPr>
          <w:jc w:val="center"/>
        </w:trPr>
        <w:tc>
          <w:tcPr>
            <w:tcW w:w="123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户籍</w:t>
            </w:r>
          </w:p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C445A" w:rsidRPr="009F52FE" w:rsidTr="009F52FE">
        <w:trPr>
          <w:jc w:val="center"/>
        </w:trPr>
        <w:tc>
          <w:tcPr>
            <w:tcW w:w="123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参加工</w:t>
            </w:r>
          </w:p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入党</w:t>
            </w:r>
          </w:p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健康</w:t>
            </w:r>
          </w:p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C445A" w:rsidRPr="009F52FE" w:rsidTr="009F52FE">
        <w:trPr>
          <w:jc w:val="center"/>
        </w:trPr>
        <w:tc>
          <w:tcPr>
            <w:tcW w:w="123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号</w:t>
            </w:r>
            <w:r w:rsidRPr="009F52FE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9F52FE">
              <w:rPr>
                <w:rFonts w:ascii="宋体" w:hAnsi="宋体" w:cs="宋体" w:hint="eastAsia"/>
                <w:kern w:val="0"/>
                <w:sz w:val="24"/>
              </w:rPr>
              <w:t>码</w:t>
            </w:r>
          </w:p>
        </w:tc>
        <w:tc>
          <w:tcPr>
            <w:tcW w:w="25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实际居</w:t>
            </w:r>
          </w:p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住地址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C445A" w:rsidRPr="009F52FE" w:rsidTr="009F52FE">
        <w:trPr>
          <w:jc w:val="center"/>
        </w:trPr>
        <w:tc>
          <w:tcPr>
            <w:tcW w:w="1230" w:type="dxa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9F52FE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9F52FE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9F52FE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9F52FE"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教</w:t>
            </w:r>
            <w:r w:rsidRPr="009F52FE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9F52FE"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系及专业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C445A" w:rsidRPr="009F52FE" w:rsidTr="009F52FE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在</w:t>
            </w:r>
            <w:r w:rsidRPr="009F52FE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9F52FE">
              <w:rPr>
                <w:rFonts w:ascii="宋体" w:hAnsi="宋体" w:cs="宋体" w:hint="eastAsia"/>
                <w:kern w:val="0"/>
                <w:sz w:val="24"/>
              </w:rPr>
              <w:t>职</w:t>
            </w:r>
          </w:p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教</w:t>
            </w:r>
            <w:r w:rsidRPr="009F52FE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9F52FE"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系及专业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C445A" w:rsidRPr="009F52FE" w:rsidTr="009F52FE">
        <w:trPr>
          <w:jc w:val="center"/>
        </w:trPr>
        <w:tc>
          <w:tcPr>
            <w:tcW w:w="268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724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C445A" w:rsidRPr="009F52FE" w:rsidTr="009F52FE">
        <w:trPr>
          <w:jc w:val="center"/>
        </w:trPr>
        <w:tc>
          <w:tcPr>
            <w:tcW w:w="123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联系</w:t>
            </w:r>
          </w:p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30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专业技术职称或有何特长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C445A" w:rsidRPr="009F52FE" w:rsidTr="009F52FE">
        <w:trPr>
          <w:jc w:val="center"/>
        </w:trPr>
        <w:tc>
          <w:tcPr>
            <w:tcW w:w="123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68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C445A" w:rsidRPr="009F52FE" w:rsidTr="009F52FE">
        <w:trPr>
          <w:jc w:val="center"/>
        </w:trPr>
        <w:tc>
          <w:tcPr>
            <w:tcW w:w="9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何时</w:t>
            </w:r>
          </w:p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何地</w:t>
            </w:r>
          </w:p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受过</w:t>
            </w:r>
          </w:p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何种</w:t>
            </w:r>
          </w:p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奖惩</w:t>
            </w:r>
          </w:p>
        </w:tc>
        <w:tc>
          <w:tcPr>
            <w:tcW w:w="897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C445A" w:rsidRPr="009F52FE" w:rsidTr="009F52FE">
        <w:trPr>
          <w:jc w:val="center"/>
        </w:trPr>
        <w:tc>
          <w:tcPr>
            <w:tcW w:w="9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（有单位或政府购岗）</w:t>
            </w:r>
          </w:p>
        </w:tc>
        <w:tc>
          <w:tcPr>
            <w:tcW w:w="897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C445A" w:rsidRPr="009F52FE" w:rsidTr="009F52FE">
        <w:trPr>
          <w:jc w:val="center"/>
        </w:trPr>
        <w:tc>
          <w:tcPr>
            <w:tcW w:w="94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家庭主要成员及主要社会关系情况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现工作单位及职务</w:t>
            </w:r>
          </w:p>
        </w:tc>
      </w:tr>
      <w:tr w:rsidR="00EC445A" w:rsidRPr="009F52FE" w:rsidTr="009F52F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C445A" w:rsidRPr="009F52FE" w:rsidTr="009F52F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C445A" w:rsidRPr="009F52FE" w:rsidTr="009F52F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C445A" w:rsidRPr="009F52FE" w:rsidTr="009F52F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C445A" w:rsidRPr="009F52FE" w:rsidTr="009F52F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C445A" w:rsidRPr="009F52FE" w:rsidTr="009F52FE">
        <w:trPr>
          <w:jc w:val="center"/>
        </w:trPr>
        <w:tc>
          <w:tcPr>
            <w:tcW w:w="9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897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9F52FE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9F52FE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9F52FE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9F52FE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EC445A" w:rsidRPr="009F52FE" w:rsidTr="009F52FE">
        <w:trPr>
          <w:jc w:val="center"/>
        </w:trPr>
        <w:tc>
          <w:tcPr>
            <w:tcW w:w="9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F52FE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97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445A" w:rsidRPr="009F52FE" w:rsidRDefault="00EC445A" w:rsidP="009F52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EC445A" w:rsidRPr="009F52FE" w:rsidRDefault="00EC445A" w:rsidP="009F52FE">
      <w:pPr>
        <w:widowControl/>
        <w:jc w:val="left"/>
        <w:rPr>
          <w:rFonts w:ascii="Arial" w:hAnsi="Arial" w:cs="Arial"/>
          <w:color w:val="999999"/>
          <w:kern w:val="0"/>
          <w:szCs w:val="21"/>
        </w:rPr>
      </w:pPr>
      <w:r w:rsidRPr="009F52FE">
        <w:rPr>
          <w:rFonts w:ascii="Arial" w:hAnsi="Arial" w:cs="Arial" w:hint="eastAsia"/>
          <w:color w:val="999999"/>
          <w:kern w:val="0"/>
          <w:szCs w:val="21"/>
        </w:rPr>
        <w:t>责任编辑：</w:t>
      </w:r>
      <w:r w:rsidRPr="009F52FE">
        <w:rPr>
          <w:rFonts w:ascii="Arial" w:hAnsi="Arial" w:cs="Arial"/>
          <w:color w:val="999999"/>
          <w:kern w:val="0"/>
          <w:szCs w:val="21"/>
        </w:rPr>
        <w:t>Lulu </w:t>
      </w:r>
      <w:r w:rsidRPr="009F52FE">
        <w:rPr>
          <w:rFonts w:ascii="Arial" w:hAnsi="Arial" w:cs="Arial" w:hint="eastAsia"/>
          <w:color w:val="999999"/>
          <w:kern w:val="0"/>
        </w:rPr>
        <w:t>【我要纠错】</w:t>
      </w:r>
    </w:p>
    <w:p w:rsidR="00EC445A" w:rsidRPr="00047E97" w:rsidRDefault="00EC445A" w:rsidP="00047E97">
      <w:pPr>
        <w:pStyle w:val="PlainText"/>
        <w:rPr>
          <w:rFonts w:hAnsi="宋体" w:cs="宋体"/>
        </w:rPr>
      </w:pPr>
    </w:p>
    <w:sectPr w:rsidR="00EC445A" w:rsidRPr="00047E97" w:rsidSect="00047E97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E97"/>
    <w:rsid w:val="00047E97"/>
    <w:rsid w:val="009F52FE"/>
    <w:rsid w:val="00EC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47E97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7D05"/>
    <w:rPr>
      <w:rFonts w:ascii="宋体" w:hAnsi="Courier New" w:cs="Courier New"/>
      <w:szCs w:val="21"/>
    </w:rPr>
  </w:style>
  <w:style w:type="paragraph" w:styleId="NormalWeb">
    <w:name w:val="Normal (Web)"/>
    <w:basedOn w:val="Normal"/>
    <w:uiPriority w:val="99"/>
    <w:rsid w:val="009F52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g681aef0bd0f91105">
    <w:name w:val="g681aef0bd0f91105"/>
    <w:basedOn w:val="Normal"/>
    <w:uiPriority w:val="99"/>
    <w:rsid w:val="009F52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ext-rededitor-correction">
    <w:name w:val="text-red editor-correction"/>
    <w:basedOn w:val="DefaultParagraphFont"/>
    <w:uiPriority w:val="99"/>
    <w:rsid w:val="009F52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5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52</Words>
  <Characters>298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2019年浔阳区公开招聘社区工作者</dc:title>
  <dc:subject/>
  <dc:creator>AutoBVT</dc:creator>
  <cp:keywords/>
  <dc:description/>
  <cp:lastModifiedBy>AutoBVT</cp:lastModifiedBy>
  <cp:revision>2</cp:revision>
  <dcterms:created xsi:type="dcterms:W3CDTF">2019-09-30T07:28:00Z</dcterms:created>
  <dcterms:modified xsi:type="dcterms:W3CDTF">2019-09-30T07:28:00Z</dcterms:modified>
</cp:coreProperties>
</file>