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温州市公路管理局招聘编外人员报名表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tbl>
      <w:tblPr>
        <w:tblStyle w:val="4"/>
        <w:tblW w:w="91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044"/>
        <w:gridCol w:w="992"/>
        <w:gridCol w:w="1418"/>
        <w:gridCol w:w="1417"/>
        <w:gridCol w:w="164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51" w:hRule="exact"/>
        </w:trPr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姓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名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性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出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生</w:t>
            </w:r>
          </w:p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年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49" w:type="dxa"/>
            <w:vMerge w:val="restart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照</w:t>
            </w:r>
            <w:r>
              <w:rPr>
                <w:rFonts w:ascii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cs="仿宋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4" w:hRule="exact"/>
        </w:trPr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籍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贯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民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族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政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面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貌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49" w:type="dxa"/>
            <w:vMerge w:val="continue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1" w:hRule="exact"/>
        </w:trPr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身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份</w:t>
            </w:r>
          </w:p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证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号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健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康</w:t>
            </w:r>
          </w:p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状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况</w:t>
            </w:r>
          </w:p>
        </w:tc>
        <w:tc>
          <w:tcPr>
            <w:tcW w:w="1417" w:type="dxa"/>
            <w:vAlign w:val="center"/>
          </w:tcPr>
          <w:p/>
        </w:tc>
        <w:tc>
          <w:tcPr>
            <w:tcW w:w="1649" w:type="dxa"/>
            <w:vMerge w:val="continue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1" w:hRule="exact"/>
        </w:trPr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通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讯</w:t>
            </w:r>
          </w:p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地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址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联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方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式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学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学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位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/>
                <w:spacing w:val="-14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毕业院校及专业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驾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类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型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/>
                <w:spacing w:val="-14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驾龄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1" w:hRule="exact"/>
        </w:trPr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应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聘</w:t>
            </w:r>
          </w:p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岗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cs="仿宋_GB2312"/>
                <w:sz w:val="30"/>
                <w:szCs w:val="30"/>
              </w:rPr>
              <w:t>位</w:t>
            </w:r>
          </w:p>
        </w:tc>
        <w:tc>
          <w:tcPr>
            <w:tcW w:w="782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82" w:hRule="exac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个</w:t>
            </w:r>
            <w:r>
              <w:rPr>
                <w:rFonts w:ascii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cs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简</w:t>
            </w:r>
            <w:r>
              <w:rPr>
                <w:rFonts w:ascii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cs="仿宋_GB2312"/>
                <w:sz w:val="30"/>
                <w:szCs w:val="30"/>
              </w:rPr>
              <w:t>历</w:t>
            </w:r>
          </w:p>
        </w:tc>
        <w:tc>
          <w:tcPr>
            <w:tcW w:w="7824" w:type="dxa"/>
            <w:gridSpan w:val="6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（请说明具体驾驶经验及是否部队复员退伍军人。）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01" w:hRule="exac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备</w:t>
            </w:r>
            <w:r>
              <w:rPr>
                <w:rFonts w:ascii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cs="仿宋_GB2312"/>
                <w:sz w:val="30"/>
                <w:szCs w:val="30"/>
              </w:rPr>
              <w:t>注</w:t>
            </w:r>
          </w:p>
        </w:tc>
        <w:tc>
          <w:tcPr>
            <w:tcW w:w="782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F94"/>
    <w:rsid w:val="000148BE"/>
    <w:rsid w:val="001778B5"/>
    <w:rsid w:val="00181F28"/>
    <w:rsid w:val="0023370A"/>
    <w:rsid w:val="0035641E"/>
    <w:rsid w:val="004E23D1"/>
    <w:rsid w:val="005C2F94"/>
    <w:rsid w:val="006E1DB7"/>
    <w:rsid w:val="007F3989"/>
    <w:rsid w:val="00856166"/>
    <w:rsid w:val="009C2FE1"/>
    <w:rsid w:val="00AA37D4"/>
    <w:rsid w:val="00AB0E79"/>
    <w:rsid w:val="00AF0000"/>
    <w:rsid w:val="00B55777"/>
    <w:rsid w:val="00C776AF"/>
    <w:rsid w:val="00D13C21"/>
    <w:rsid w:val="00D7140D"/>
    <w:rsid w:val="00D96151"/>
    <w:rsid w:val="00DD4721"/>
    <w:rsid w:val="00F533DB"/>
    <w:rsid w:val="6F12212C"/>
    <w:rsid w:val="71E3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xp</Company>
  <Pages>1</Pages>
  <Words>28</Words>
  <Characters>163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2016-08-22T08:37:00Z</dcterms:created>
  <dc:creator>xp</dc:creator>
  <cp:lastModifiedBy>admin</cp:lastModifiedBy>
  <dcterms:modified xsi:type="dcterms:W3CDTF">2019-07-31T01:01:08Z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