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E0" w:rsidRDefault="009146C1">
      <w:pPr>
        <w:spacing w:line="44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442DE0" w:rsidRDefault="009146C1">
      <w:pPr>
        <w:spacing w:line="520" w:lineRule="exact"/>
        <w:rPr>
          <w:rFonts w:ascii="小标宋" w:eastAsia="小标宋" w:hAnsi="小标宋" w:cs="小标宋"/>
          <w:spacing w:val="-11"/>
          <w:sz w:val="36"/>
          <w:szCs w:val="36"/>
        </w:rPr>
      </w:pPr>
      <w:r>
        <w:rPr>
          <w:rFonts w:ascii="小标宋" w:eastAsia="小标宋" w:hAnsi="小标宋" w:cs="小标宋" w:hint="eastAsia"/>
          <w:spacing w:val="-11"/>
          <w:sz w:val="36"/>
          <w:szCs w:val="36"/>
        </w:rPr>
        <w:t>中共南丹县委员会宣传部公开选调事业单位工作人员报名表</w:t>
      </w:r>
    </w:p>
    <w:tbl>
      <w:tblPr>
        <w:tblW w:w="9944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232"/>
        <w:gridCol w:w="60"/>
        <w:gridCol w:w="288"/>
        <w:gridCol w:w="416"/>
        <w:gridCol w:w="486"/>
        <w:gridCol w:w="9"/>
        <w:gridCol w:w="573"/>
        <w:gridCol w:w="512"/>
        <w:gridCol w:w="174"/>
        <w:gridCol w:w="929"/>
        <w:gridCol w:w="150"/>
        <w:gridCol w:w="647"/>
        <w:gridCol w:w="462"/>
        <w:gridCol w:w="258"/>
        <w:gridCol w:w="683"/>
        <w:gridCol w:w="1548"/>
        <w:gridCol w:w="11"/>
      </w:tblGrid>
      <w:tr w:rsidR="00442DE0">
        <w:trPr>
          <w:gridAfter w:val="1"/>
          <w:wAfter w:w="11" w:type="dxa"/>
          <w:cantSplit/>
          <w:trHeight w:val="83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性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 </w:t>
            </w:r>
            <w:r>
              <w:rPr>
                <w:b/>
                <w:bCs/>
                <w:spacing w:val="-8"/>
                <w:sz w:val="24"/>
                <w:szCs w:val="24"/>
              </w:rPr>
              <w:t>别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16"/>
                <w:sz w:val="24"/>
                <w:szCs w:val="24"/>
              </w:rPr>
              <w:t>出生年月</w:t>
            </w:r>
            <w:r>
              <w:rPr>
                <w:b/>
                <w:bCs/>
                <w:spacing w:val="-8"/>
                <w:sz w:val="24"/>
                <w:szCs w:val="24"/>
              </w:rPr>
              <w:t>（</w:t>
            </w:r>
            <w:r>
              <w:rPr>
                <w:b/>
                <w:bCs/>
                <w:spacing w:val="-8"/>
                <w:sz w:val="24"/>
                <w:szCs w:val="24"/>
              </w:rPr>
              <w:t> </w:t>
            </w:r>
            <w:r>
              <w:rPr>
                <w:b/>
                <w:bCs/>
                <w:spacing w:val="-8"/>
                <w:sz w:val="24"/>
                <w:szCs w:val="24"/>
              </w:rPr>
              <w:t>岁）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  <w:p w:rsidR="00442DE0" w:rsidRDefault="009146C1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（</w:t>
            </w:r>
            <w:r>
              <w:rPr>
                <w:rFonts w:eastAsia="楷体_GB2312"/>
                <w:spacing w:val="-8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岁）</w:t>
            </w:r>
          </w:p>
        </w:tc>
        <w:tc>
          <w:tcPr>
            <w:tcW w:w="24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（小二寸照片）</w:t>
            </w:r>
          </w:p>
        </w:tc>
      </w:tr>
      <w:tr w:rsidR="00442DE0">
        <w:trPr>
          <w:gridAfter w:val="1"/>
          <w:wAfter w:w="11" w:type="dxa"/>
          <w:cantSplit/>
          <w:trHeight w:val="5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民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8"/>
                <w:sz w:val="24"/>
                <w:szCs w:val="24"/>
              </w:rPr>
              <w:t>族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40" w:lineRule="atLeas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籍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  </w:t>
            </w:r>
            <w:r>
              <w:rPr>
                <w:b/>
                <w:bCs/>
                <w:spacing w:val="-8"/>
                <w:sz w:val="24"/>
                <w:szCs w:val="24"/>
              </w:rPr>
              <w:t>贯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jc w:val="center"/>
              <w:rPr>
                <w:b/>
                <w:bCs/>
                <w:spacing w:val="-16"/>
                <w:sz w:val="24"/>
                <w:szCs w:val="24"/>
              </w:rPr>
            </w:pPr>
            <w:r>
              <w:rPr>
                <w:b/>
                <w:bCs/>
                <w:spacing w:val="-16"/>
                <w:sz w:val="24"/>
                <w:szCs w:val="24"/>
              </w:rPr>
              <w:t>健康状况身</w:t>
            </w:r>
            <w:r>
              <w:rPr>
                <w:b/>
                <w:bCs/>
                <w:spacing w:val="-16"/>
                <w:sz w:val="24"/>
                <w:szCs w:val="24"/>
              </w:rPr>
              <w:t xml:space="preserve">     </w:t>
            </w:r>
            <w:r>
              <w:rPr>
                <w:b/>
                <w:bCs/>
                <w:spacing w:val="-16"/>
                <w:sz w:val="24"/>
                <w:szCs w:val="24"/>
              </w:rPr>
              <w:t>高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40" w:lineRule="atLeast"/>
              <w:jc w:val="center"/>
              <w:rPr>
                <w:spacing w:val="-8"/>
                <w:sz w:val="24"/>
                <w:szCs w:val="24"/>
              </w:rPr>
            </w:pPr>
          </w:p>
          <w:p w:rsidR="00442DE0" w:rsidRDefault="009146C1">
            <w:pPr>
              <w:spacing w:line="300" w:lineRule="exact"/>
              <w:rPr>
                <w:rFonts w:eastAsia="楷体_GB2312"/>
                <w:spacing w:val="-8"/>
              </w:rPr>
            </w:pPr>
            <w:r>
              <w:rPr>
                <w:spacing w:val="-8"/>
                <w:sz w:val="24"/>
                <w:szCs w:val="24"/>
                <w:u w:val="single"/>
              </w:rPr>
              <w:t xml:space="preserve">      </w:t>
            </w:r>
            <w:r>
              <w:rPr>
                <w:spacing w:val="-8"/>
              </w:rPr>
              <w:t>cm</w:t>
            </w:r>
          </w:p>
        </w:tc>
        <w:tc>
          <w:tcPr>
            <w:tcW w:w="24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spacing w:val="-8"/>
                <w:sz w:val="24"/>
                <w:szCs w:val="24"/>
              </w:rPr>
            </w:pPr>
          </w:p>
        </w:tc>
      </w:tr>
      <w:tr w:rsidR="00442DE0">
        <w:trPr>
          <w:gridAfter w:val="1"/>
          <w:wAfter w:w="11" w:type="dxa"/>
          <w:cantSplit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40" w:lineRule="atLeast"/>
              <w:jc w:val="center"/>
              <w:rPr>
                <w:rFonts w:eastAsia="楷体_GB2312"/>
                <w:spacing w:val="-16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rPr>
                <w:b/>
                <w:bCs/>
                <w:spacing w:val="-22"/>
                <w:sz w:val="24"/>
                <w:szCs w:val="24"/>
              </w:rPr>
            </w:pPr>
            <w:r>
              <w:rPr>
                <w:b/>
                <w:bCs/>
                <w:spacing w:val="-22"/>
                <w:sz w:val="24"/>
                <w:szCs w:val="24"/>
              </w:rPr>
              <w:t>参加工作时间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2DE0" w:rsidRDefault="009146C1">
            <w:pPr>
              <w:rPr>
                <w:b/>
                <w:bCs/>
              </w:rPr>
            </w:pPr>
            <w:r>
              <w:rPr>
                <w:b/>
                <w:bCs/>
                <w:spacing w:val="-22"/>
                <w:sz w:val="24"/>
                <w:szCs w:val="24"/>
              </w:rPr>
              <w:t>入编时间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300" w:lineRule="exact"/>
              <w:rPr>
                <w:rFonts w:eastAsia="楷体_GB2312"/>
                <w:spacing w:val="-8"/>
              </w:rPr>
            </w:pPr>
          </w:p>
        </w:tc>
        <w:tc>
          <w:tcPr>
            <w:tcW w:w="24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spacing w:val="-8"/>
                <w:sz w:val="24"/>
                <w:szCs w:val="24"/>
              </w:rPr>
            </w:pPr>
          </w:p>
        </w:tc>
      </w:tr>
      <w:tr w:rsidR="00442DE0">
        <w:trPr>
          <w:gridAfter w:val="1"/>
          <w:wAfter w:w="11" w:type="dxa"/>
          <w:cantSplit/>
          <w:trHeight w:val="61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专业技术</w:t>
            </w:r>
          </w:p>
          <w:p w:rsidR="00442DE0" w:rsidRDefault="009146C1">
            <w:pPr>
              <w:spacing w:line="240" w:lineRule="atLeast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职</w:t>
            </w:r>
            <w:r>
              <w:rPr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b/>
                <w:bCs/>
                <w:spacing w:val="-20"/>
                <w:sz w:val="24"/>
                <w:szCs w:val="24"/>
              </w:rPr>
              <w:t>务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40" w:lineRule="atLeast"/>
              <w:rPr>
                <w:spacing w:val="-8"/>
                <w:sz w:val="24"/>
                <w:szCs w:val="24"/>
              </w:rPr>
            </w:pP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熟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悉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专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业</w:t>
            </w:r>
          </w:p>
          <w:p w:rsidR="00442DE0" w:rsidRDefault="009146C1">
            <w:pPr>
              <w:spacing w:line="240" w:lineRule="atLeast"/>
              <w:jc w:val="center"/>
              <w:rPr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有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何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专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长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40" w:lineRule="atLeast"/>
              <w:rPr>
                <w:spacing w:val="-8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spacing w:val="-8"/>
                <w:sz w:val="24"/>
                <w:szCs w:val="24"/>
              </w:rPr>
            </w:pPr>
          </w:p>
        </w:tc>
      </w:tr>
      <w:tr w:rsidR="00442DE0">
        <w:trPr>
          <w:gridAfter w:val="1"/>
          <w:wAfter w:w="11" w:type="dxa"/>
          <w:cantSplit/>
        </w:trPr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最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8"/>
                <w:sz w:val="24"/>
                <w:szCs w:val="24"/>
              </w:rPr>
              <w:t>高</w:t>
            </w:r>
          </w:p>
          <w:p w:rsidR="00442DE0" w:rsidRDefault="009146C1">
            <w:pPr>
              <w:spacing w:line="24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8"/>
                <w:sz w:val="24"/>
                <w:szCs w:val="24"/>
              </w:rPr>
              <w:t>历</w:t>
            </w:r>
          </w:p>
          <w:p w:rsidR="00442DE0" w:rsidRDefault="009146C1">
            <w:pPr>
              <w:spacing w:line="24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8"/>
                <w:sz w:val="24"/>
                <w:szCs w:val="24"/>
              </w:rPr>
              <w:t>位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全日制</w:t>
            </w:r>
          </w:p>
          <w:p w:rsidR="00442DE0" w:rsidRDefault="009146C1">
            <w:pPr>
              <w:spacing w:line="240" w:lineRule="atLeast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教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育</w:t>
            </w:r>
          </w:p>
        </w:tc>
        <w:tc>
          <w:tcPr>
            <w:tcW w:w="2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毕业院校系及专业</w:t>
            </w:r>
          </w:p>
        </w:tc>
        <w:tc>
          <w:tcPr>
            <w:tcW w:w="3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</w:tr>
      <w:tr w:rsidR="00442DE0">
        <w:trPr>
          <w:gridAfter w:val="1"/>
          <w:wAfter w:w="11" w:type="dxa"/>
          <w:cantSplit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在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职</w:t>
            </w:r>
          </w:p>
          <w:p w:rsidR="00442DE0" w:rsidRDefault="009146C1">
            <w:pPr>
              <w:spacing w:line="240" w:lineRule="atLeast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教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育</w:t>
            </w:r>
          </w:p>
        </w:tc>
        <w:tc>
          <w:tcPr>
            <w:tcW w:w="2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毕业院校系及专业</w:t>
            </w:r>
          </w:p>
        </w:tc>
        <w:tc>
          <w:tcPr>
            <w:tcW w:w="3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40" w:lineRule="atLeast"/>
              <w:jc w:val="center"/>
              <w:rPr>
                <w:rFonts w:eastAsia="楷体_GB2312"/>
                <w:spacing w:val="-20"/>
                <w:sz w:val="24"/>
                <w:szCs w:val="24"/>
              </w:rPr>
            </w:pPr>
          </w:p>
        </w:tc>
      </w:tr>
      <w:tr w:rsidR="00442DE0">
        <w:trPr>
          <w:gridAfter w:val="1"/>
          <w:wAfter w:w="11" w:type="dxa"/>
          <w:cantSplit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现工作单位及职</w:t>
            </w:r>
            <w:r>
              <w:rPr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20"/>
                <w:sz w:val="24"/>
                <w:szCs w:val="24"/>
              </w:rPr>
              <w:t>务</w:t>
            </w: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40" w:lineRule="atLeast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现职称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40" w:lineRule="atLeast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40" w:lineRule="atLeas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任现职称时间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80" w:lineRule="atLeast"/>
              <w:rPr>
                <w:rFonts w:eastAsia="楷体_GB2312"/>
                <w:spacing w:val="-8"/>
                <w:sz w:val="24"/>
                <w:szCs w:val="24"/>
              </w:rPr>
            </w:pPr>
          </w:p>
        </w:tc>
      </w:tr>
      <w:tr w:rsidR="00442DE0">
        <w:trPr>
          <w:cantSplit/>
          <w:trHeight w:val="629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系</w:t>
            </w:r>
          </w:p>
          <w:p w:rsidR="00442DE0" w:rsidRDefault="009146C1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80" w:lineRule="atLeas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 xml:space="preserve">               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280" w:lineRule="atLeast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报考职位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280" w:lineRule="atLeast"/>
              <w:rPr>
                <w:rFonts w:eastAsia="楷体_GB2312"/>
                <w:sz w:val="24"/>
                <w:szCs w:val="24"/>
              </w:rPr>
            </w:pPr>
          </w:p>
        </w:tc>
      </w:tr>
      <w:tr w:rsidR="00442DE0">
        <w:trPr>
          <w:cantSplit/>
          <w:trHeight w:val="9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48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</w:t>
            </w:r>
          </w:p>
          <w:p w:rsidR="00442DE0" w:rsidRDefault="009146C1">
            <w:pPr>
              <w:spacing w:line="48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习</w:t>
            </w:r>
          </w:p>
          <w:p w:rsidR="00442DE0" w:rsidRDefault="009146C1">
            <w:pPr>
              <w:spacing w:line="48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及</w:t>
            </w:r>
          </w:p>
          <w:p w:rsidR="00442DE0" w:rsidRDefault="009146C1">
            <w:pPr>
              <w:spacing w:line="48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工</w:t>
            </w:r>
          </w:p>
          <w:p w:rsidR="00442DE0" w:rsidRDefault="009146C1">
            <w:pPr>
              <w:spacing w:line="48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作</w:t>
            </w:r>
          </w:p>
          <w:p w:rsidR="00442DE0" w:rsidRDefault="009146C1">
            <w:pPr>
              <w:spacing w:line="48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简</w:t>
            </w:r>
          </w:p>
          <w:p w:rsidR="00442DE0" w:rsidRDefault="009146C1">
            <w:pPr>
              <w:spacing w:line="48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历</w:t>
            </w:r>
          </w:p>
        </w:tc>
        <w:tc>
          <w:tcPr>
            <w:tcW w:w="84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360" w:lineRule="exact"/>
              <w:ind w:left="2033" w:hangingChars="900" w:hanging="20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（从高中毕业以后开始填写）</w:t>
            </w:r>
          </w:p>
          <w:p w:rsidR="00442DE0" w:rsidRDefault="00442DE0">
            <w:pPr>
              <w:spacing w:line="360" w:lineRule="exact"/>
              <w:ind w:left="2033" w:hangingChars="900" w:hanging="2033"/>
              <w:rPr>
                <w:sz w:val="24"/>
                <w:szCs w:val="24"/>
              </w:rPr>
            </w:pPr>
          </w:p>
          <w:p w:rsidR="00442DE0" w:rsidRDefault="00442DE0">
            <w:pPr>
              <w:spacing w:line="360" w:lineRule="exact"/>
              <w:ind w:left="2033" w:hangingChars="900" w:hanging="2033"/>
              <w:rPr>
                <w:sz w:val="24"/>
                <w:szCs w:val="24"/>
              </w:rPr>
            </w:pPr>
          </w:p>
          <w:p w:rsidR="00442DE0" w:rsidRDefault="00442DE0">
            <w:pPr>
              <w:spacing w:line="360" w:lineRule="exact"/>
              <w:ind w:left="2033" w:hangingChars="900" w:hanging="2033"/>
              <w:rPr>
                <w:sz w:val="24"/>
                <w:szCs w:val="24"/>
              </w:rPr>
            </w:pPr>
          </w:p>
          <w:p w:rsidR="00442DE0" w:rsidRDefault="00442DE0">
            <w:pPr>
              <w:spacing w:line="360" w:lineRule="exact"/>
              <w:ind w:left="2033" w:hangingChars="900" w:hanging="2033"/>
              <w:rPr>
                <w:sz w:val="24"/>
                <w:szCs w:val="24"/>
              </w:rPr>
            </w:pPr>
          </w:p>
          <w:p w:rsidR="00442DE0" w:rsidRDefault="00442DE0">
            <w:pPr>
              <w:spacing w:line="360" w:lineRule="exact"/>
              <w:ind w:left="2033" w:hangingChars="900" w:hanging="2033"/>
              <w:rPr>
                <w:sz w:val="24"/>
                <w:szCs w:val="24"/>
              </w:rPr>
            </w:pPr>
          </w:p>
          <w:p w:rsidR="00442DE0" w:rsidRDefault="00442DE0">
            <w:pPr>
              <w:spacing w:line="360" w:lineRule="exact"/>
              <w:ind w:left="2033" w:hangingChars="900" w:hanging="2033"/>
              <w:rPr>
                <w:sz w:val="24"/>
                <w:szCs w:val="24"/>
              </w:rPr>
            </w:pPr>
          </w:p>
          <w:p w:rsidR="00442DE0" w:rsidRDefault="00442DE0">
            <w:pPr>
              <w:spacing w:line="360" w:lineRule="exact"/>
              <w:ind w:left="2033" w:hangingChars="900" w:hanging="2033"/>
              <w:rPr>
                <w:sz w:val="24"/>
                <w:szCs w:val="24"/>
              </w:rPr>
            </w:pPr>
          </w:p>
          <w:p w:rsidR="00442DE0" w:rsidRDefault="00442DE0">
            <w:pPr>
              <w:spacing w:line="360" w:lineRule="exact"/>
              <w:ind w:left="2033" w:hangingChars="900" w:hanging="2033"/>
              <w:rPr>
                <w:sz w:val="24"/>
                <w:szCs w:val="24"/>
              </w:rPr>
            </w:pPr>
          </w:p>
          <w:p w:rsidR="00442DE0" w:rsidRDefault="00442DE0">
            <w:pPr>
              <w:spacing w:line="360" w:lineRule="exact"/>
              <w:ind w:left="2033" w:hangingChars="900" w:hanging="2033"/>
              <w:rPr>
                <w:sz w:val="24"/>
                <w:szCs w:val="24"/>
              </w:rPr>
            </w:pPr>
          </w:p>
          <w:p w:rsidR="00442DE0" w:rsidRDefault="00442DE0">
            <w:pPr>
              <w:spacing w:line="360" w:lineRule="exact"/>
              <w:ind w:left="2033" w:hangingChars="900" w:hanging="2033"/>
              <w:rPr>
                <w:sz w:val="24"/>
                <w:szCs w:val="24"/>
              </w:rPr>
            </w:pPr>
          </w:p>
          <w:p w:rsidR="00442DE0" w:rsidRDefault="00442DE0">
            <w:pPr>
              <w:spacing w:line="360" w:lineRule="exact"/>
              <w:ind w:left="2033" w:hangingChars="900" w:hanging="2033"/>
              <w:rPr>
                <w:sz w:val="24"/>
                <w:szCs w:val="24"/>
              </w:rPr>
            </w:pPr>
          </w:p>
          <w:p w:rsidR="00442DE0" w:rsidRDefault="00442DE0">
            <w:pPr>
              <w:spacing w:line="360" w:lineRule="exact"/>
              <w:ind w:left="2033" w:hangingChars="900" w:hanging="2033"/>
              <w:rPr>
                <w:sz w:val="24"/>
                <w:szCs w:val="24"/>
              </w:rPr>
            </w:pPr>
          </w:p>
          <w:p w:rsidR="00442DE0" w:rsidRDefault="00442DE0">
            <w:pPr>
              <w:spacing w:line="360" w:lineRule="exact"/>
              <w:rPr>
                <w:sz w:val="24"/>
                <w:szCs w:val="24"/>
              </w:rPr>
            </w:pPr>
          </w:p>
          <w:p w:rsidR="00442DE0" w:rsidRDefault="00442DE0">
            <w:pPr>
              <w:spacing w:line="360" w:lineRule="exact"/>
              <w:rPr>
                <w:sz w:val="24"/>
                <w:szCs w:val="24"/>
              </w:rPr>
            </w:pPr>
          </w:p>
          <w:p w:rsidR="00442DE0" w:rsidRDefault="00442DE0">
            <w:pPr>
              <w:spacing w:line="360" w:lineRule="exact"/>
              <w:rPr>
                <w:sz w:val="24"/>
                <w:szCs w:val="24"/>
              </w:rPr>
            </w:pPr>
          </w:p>
          <w:p w:rsidR="00442DE0" w:rsidRDefault="00442DE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42DE0">
        <w:trPr>
          <w:gridAfter w:val="1"/>
          <w:wAfter w:w="11" w:type="dxa"/>
          <w:cantSplit/>
          <w:trHeight w:val="1259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40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8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DE0" w:rsidRDefault="00442DE0">
            <w:pPr>
              <w:rPr>
                <w:spacing w:val="-8"/>
                <w:sz w:val="24"/>
                <w:szCs w:val="24"/>
              </w:rPr>
            </w:pPr>
          </w:p>
        </w:tc>
      </w:tr>
      <w:tr w:rsidR="00442DE0">
        <w:trPr>
          <w:gridAfter w:val="1"/>
          <w:wAfter w:w="11" w:type="dxa"/>
          <w:cantSplit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40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文章发表情况（可加附页）</w:t>
            </w:r>
          </w:p>
        </w:tc>
        <w:tc>
          <w:tcPr>
            <w:tcW w:w="8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00" w:lineRule="exact"/>
              <w:rPr>
                <w:rFonts w:eastAsia="楷体_GB2312"/>
                <w:spacing w:val="-8"/>
                <w:sz w:val="24"/>
                <w:szCs w:val="24"/>
              </w:rPr>
            </w:pPr>
          </w:p>
        </w:tc>
      </w:tr>
      <w:tr w:rsidR="00442DE0">
        <w:trPr>
          <w:gridAfter w:val="1"/>
          <w:wAfter w:w="11" w:type="dxa"/>
          <w:cantSplit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近</w:t>
            </w:r>
            <w:r>
              <w:rPr>
                <w:rFonts w:hint="eastAsia"/>
                <w:b/>
                <w:bCs/>
                <w:spacing w:val="-8"/>
                <w:sz w:val="24"/>
                <w:szCs w:val="24"/>
              </w:rPr>
              <w:t>2</w:t>
            </w:r>
            <w:r>
              <w:rPr>
                <w:b/>
                <w:bCs/>
                <w:spacing w:val="-8"/>
                <w:sz w:val="24"/>
                <w:szCs w:val="24"/>
              </w:rPr>
              <w:t>年年度考核情况</w:t>
            </w:r>
          </w:p>
        </w:tc>
        <w:tc>
          <w:tcPr>
            <w:tcW w:w="8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500" w:lineRule="exact"/>
              <w:rPr>
                <w:rFonts w:eastAsia="楷体_GB2312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   2017</w:t>
            </w:r>
            <w:r>
              <w:rPr>
                <w:spacing w:val="-8"/>
                <w:sz w:val="24"/>
                <w:szCs w:val="24"/>
              </w:rPr>
              <w:t>年度：</w:t>
            </w:r>
            <w:r>
              <w:rPr>
                <w:spacing w:val="-8"/>
                <w:sz w:val="24"/>
                <w:szCs w:val="24"/>
              </w:rPr>
              <w:t xml:space="preserve">             2018</w:t>
            </w:r>
            <w:r>
              <w:rPr>
                <w:spacing w:val="-8"/>
                <w:sz w:val="24"/>
                <w:szCs w:val="24"/>
              </w:rPr>
              <w:t>年度：</w:t>
            </w:r>
          </w:p>
        </w:tc>
      </w:tr>
      <w:tr w:rsidR="00442DE0">
        <w:trPr>
          <w:gridAfter w:val="1"/>
          <w:wAfter w:w="11" w:type="dxa"/>
          <w:cantSplit/>
        </w:trPr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32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主</w:t>
            </w:r>
          </w:p>
          <w:p w:rsidR="00442DE0" w:rsidRDefault="009146C1">
            <w:pPr>
              <w:spacing w:line="32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要</w:t>
            </w:r>
          </w:p>
          <w:p w:rsidR="00442DE0" w:rsidRDefault="009146C1">
            <w:pPr>
              <w:spacing w:line="32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家</w:t>
            </w:r>
          </w:p>
          <w:p w:rsidR="00442DE0" w:rsidRDefault="009146C1">
            <w:pPr>
              <w:spacing w:line="32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庭</w:t>
            </w:r>
          </w:p>
          <w:p w:rsidR="00442DE0" w:rsidRDefault="009146C1">
            <w:pPr>
              <w:spacing w:line="32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成</w:t>
            </w:r>
          </w:p>
          <w:p w:rsidR="00442DE0" w:rsidRDefault="009146C1">
            <w:pPr>
              <w:spacing w:line="32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员</w:t>
            </w:r>
          </w:p>
          <w:p w:rsidR="00442DE0" w:rsidRDefault="009146C1">
            <w:pPr>
              <w:spacing w:line="32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及</w:t>
            </w:r>
          </w:p>
          <w:p w:rsidR="00442DE0" w:rsidRDefault="009146C1">
            <w:pPr>
              <w:spacing w:line="32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重</w:t>
            </w:r>
          </w:p>
          <w:p w:rsidR="00442DE0" w:rsidRDefault="009146C1">
            <w:pPr>
              <w:spacing w:line="32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要</w:t>
            </w:r>
          </w:p>
          <w:p w:rsidR="00442DE0" w:rsidRDefault="009146C1">
            <w:pPr>
              <w:spacing w:line="32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社</w:t>
            </w:r>
          </w:p>
          <w:p w:rsidR="00442DE0" w:rsidRDefault="009146C1">
            <w:pPr>
              <w:spacing w:line="32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会</w:t>
            </w:r>
          </w:p>
          <w:p w:rsidR="00442DE0" w:rsidRDefault="009146C1">
            <w:pPr>
              <w:spacing w:line="32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关</w:t>
            </w:r>
          </w:p>
          <w:p w:rsidR="00442DE0" w:rsidRDefault="009146C1">
            <w:pPr>
              <w:spacing w:line="32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320" w:lineRule="exact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称谓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320" w:lineRule="exact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320" w:lineRule="exact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</w:t>
            </w:r>
            <w:r>
              <w:rPr>
                <w:spacing w:val="-8"/>
                <w:sz w:val="24"/>
                <w:szCs w:val="24"/>
              </w:rPr>
              <w:t> </w:t>
            </w:r>
            <w:r>
              <w:rPr>
                <w:spacing w:val="-8"/>
                <w:sz w:val="24"/>
                <w:szCs w:val="24"/>
              </w:rPr>
              <w:t>生</w:t>
            </w:r>
          </w:p>
          <w:p w:rsidR="00442DE0" w:rsidRDefault="009146C1">
            <w:pPr>
              <w:spacing w:line="320" w:lineRule="exact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年</w:t>
            </w:r>
            <w:r>
              <w:rPr>
                <w:spacing w:val="-8"/>
                <w:sz w:val="24"/>
                <w:szCs w:val="24"/>
              </w:rPr>
              <w:t> </w:t>
            </w:r>
            <w:r>
              <w:rPr>
                <w:spacing w:val="-8"/>
                <w:sz w:val="24"/>
                <w:szCs w:val="24"/>
              </w:rPr>
              <w:t>月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320" w:lineRule="exact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政</w:t>
            </w:r>
            <w:r>
              <w:rPr>
                <w:spacing w:val="-8"/>
                <w:sz w:val="24"/>
                <w:szCs w:val="24"/>
              </w:rPr>
              <w:t> </w:t>
            </w:r>
            <w:r>
              <w:rPr>
                <w:spacing w:val="-8"/>
                <w:sz w:val="24"/>
                <w:szCs w:val="24"/>
              </w:rPr>
              <w:t>治</w:t>
            </w:r>
          </w:p>
          <w:p w:rsidR="00442DE0" w:rsidRDefault="009146C1">
            <w:pPr>
              <w:spacing w:line="320" w:lineRule="exact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面</w:t>
            </w:r>
            <w:r>
              <w:rPr>
                <w:spacing w:val="-8"/>
                <w:sz w:val="24"/>
                <w:szCs w:val="24"/>
              </w:rPr>
              <w:t> </w:t>
            </w:r>
            <w:r>
              <w:rPr>
                <w:spacing w:val="-8"/>
                <w:sz w:val="24"/>
                <w:szCs w:val="24"/>
              </w:rPr>
              <w:t>貌</w:t>
            </w: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320" w:lineRule="exact"/>
              <w:jc w:val="center"/>
              <w:rPr>
                <w:spacing w:val="40"/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>工作单位及职务</w:t>
            </w:r>
          </w:p>
        </w:tc>
      </w:tr>
      <w:tr w:rsidR="00442DE0">
        <w:trPr>
          <w:gridAfter w:val="1"/>
          <w:wAfter w:w="11" w:type="dxa"/>
          <w:cantSplit/>
          <w:trHeight w:val="51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ind w:firstLineChars="100" w:firstLine="210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  <w:szCs w:val="24"/>
              </w:rPr>
            </w:pPr>
          </w:p>
        </w:tc>
      </w:tr>
      <w:tr w:rsidR="00442DE0">
        <w:trPr>
          <w:gridAfter w:val="1"/>
          <w:wAfter w:w="11" w:type="dxa"/>
          <w:cantSplit/>
          <w:trHeight w:val="51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  <w:szCs w:val="24"/>
              </w:rPr>
            </w:pPr>
          </w:p>
        </w:tc>
      </w:tr>
      <w:tr w:rsidR="00442DE0">
        <w:trPr>
          <w:gridAfter w:val="1"/>
          <w:wAfter w:w="11" w:type="dxa"/>
          <w:cantSplit/>
          <w:trHeight w:val="51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  <w:szCs w:val="24"/>
              </w:rPr>
            </w:pPr>
          </w:p>
        </w:tc>
      </w:tr>
      <w:tr w:rsidR="00442DE0">
        <w:trPr>
          <w:gridAfter w:val="1"/>
          <w:wAfter w:w="11" w:type="dxa"/>
          <w:cantSplit/>
          <w:trHeight w:val="51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  <w:szCs w:val="24"/>
              </w:rPr>
            </w:pPr>
          </w:p>
        </w:tc>
      </w:tr>
      <w:tr w:rsidR="00442DE0">
        <w:trPr>
          <w:gridAfter w:val="1"/>
          <w:wAfter w:w="11" w:type="dxa"/>
          <w:cantSplit/>
          <w:trHeight w:val="51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  <w:szCs w:val="24"/>
              </w:rPr>
            </w:pPr>
          </w:p>
        </w:tc>
      </w:tr>
      <w:tr w:rsidR="00442DE0">
        <w:trPr>
          <w:gridAfter w:val="1"/>
          <w:wAfter w:w="11" w:type="dxa"/>
          <w:cantSplit/>
          <w:trHeight w:val="51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560" w:lineRule="exact"/>
              <w:jc w:val="center"/>
              <w:rPr>
                <w:spacing w:val="-24"/>
                <w:sz w:val="24"/>
                <w:szCs w:val="24"/>
              </w:rPr>
            </w:pPr>
          </w:p>
        </w:tc>
      </w:tr>
      <w:tr w:rsidR="00442DE0">
        <w:trPr>
          <w:gridAfter w:val="1"/>
          <w:wAfter w:w="11" w:type="dxa"/>
          <w:cantSplit/>
          <w:trHeight w:val="111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40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报考人员所在单位意见</w:t>
            </w:r>
          </w:p>
        </w:tc>
        <w:tc>
          <w:tcPr>
            <w:tcW w:w="8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400" w:lineRule="exact"/>
            </w:pPr>
            <w:r>
              <w:rPr>
                <w:b/>
                <w:bCs/>
                <w:spacing w:val="-8"/>
                <w:sz w:val="30"/>
                <w:szCs w:val="30"/>
              </w:rPr>
              <w:t>同意该同志参加中共南丹县委员会宣传部公开优选。</w:t>
            </w:r>
          </w:p>
          <w:p w:rsidR="00442DE0" w:rsidRDefault="009146C1">
            <w:pPr>
              <w:spacing w:line="400" w:lineRule="exac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                                                 </w:t>
            </w:r>
            <w:r>
              <w:rPr>
                <w:spacing w:val="-8"/>
                <w:sz w:val="24"/>
                <w:szCs w:val="24"/>
              </w:rPr>
              <w:t>（盖章）</w:t>
            </w:r>
          </w:p>
          <w:p w:rsidR="00442DE0" w:rsidRDefault="009146C1">
            <w:pPr>
              <w:spacing w:line="400" w:lineRule="exac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                                             2019</w:t>
            </w:r>
            <w:r>
              <w:rPr>
                <w:spacing w:val="-8"/>
                <w:sz w:val="24"/>
                <w:szCs w:val="24"/>
              </w:rPr>
              <w:t>年</w:t>
            </w:r>
            <w:r>
              <w:rPr>
                <w:spacing w:val="-8"/>
                <w:sz w:val="24"/>
                <w:szCs w:val="24"/>
              </w:rPr>
              <w:t xml:space="preserve">   </w:t>
            </w:r>
            <w:r>
              <w:rPr>
                <w:spacing w:val="-8"/>
                <w:sz w:val="24"/>
                <w:szCs w:val="24"/>
              </w:rPr>
              <w:t>月</w:t>
            </w:r>
            <w:r>
              <w:rPr>
                <w:spacing w:val="-8"/>
                <w:sz w:val="24"/>
                <w:szCs w:val="24"/>
              </w:rPr>
              <w:t xml:space="preserve">   </w:t>
            </w:r>
            <w:r>
              <w:rPr>
                <w:spacing w:val="-8"/>
                <w:sz w:val="24"/>
                <w:szCs w:val="24"/>
              </w:rPr>
              <w:t>日</w:t>
            </w:r>
          </w:p>
        </w:tc>
      </w:tr>
      <w:tr w:rsidR="00442DE0">
        <w:trPr>
          <w:gridAfter w:val="1"/>
          <w:wAfter w:w="11" w:type="dxa"/>
          <w:cantSplit/>
          <w:trHeight w:val="127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40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报考人员主管部门意见</w:t>
            </w:r>
          </w:p>
        </w:tc>
        <w:tc>
          <w:tcPr>
            <w:tcW w:w="8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400" w:lineRule="exact"/>
              <w:rPr>
                <w:b/>
                <w:bCs/>
                <w:spacing w:val="-8"/>
                <w:sz w:val="30"/>
                <w:szCs w:val="30"/>
              </w:rPr>
            </w:pPr>
            <w:r>
              <w:rPr>
                <w:b/>
                <w:bCs/>
                <w:spacing w:val="-8"/>
                <w:sz w:val="30"/>
                <w:szCs w:val="30"/>
              </w:rPr>
              <w:t>同意该同志参加中共南丹县委员会宣传部公开优选。</w:t>
            </w:r>
          </w:p>
          <w:p w:rsidR="00442DE0" w:rsidRDefault="00442DE0"/>
          <w:p w:rsidR="00442DE0" w:rsidRDefault="009146C1">
            <w:pPr>
              <w:spacing w:line="400" w:lineRule="exac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                                                 </w:t>
            </w:r>
            <w:r>
              <w:rPr>
                <w:spacing w:val="-8"/>
                <w:sz w:val="24"/>
                <w:szCs w:val="24"/>
              </w:rPr>
              <w:t>（盖章）</w:t>
            </w:r>
          </w:p>
          <w:p w:rsidR="00442DE0" w:rsidRDefault="009146C1">
            <w:pPr>
              <w:spacing w:line="400" w:lineRule="exac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                                             2019</w:t>
            </w:r>
            <w:r>
              <w:rPr>
                <w:spacing w:val="-8"/>
                <w:sz w:val="24"/>
                <w:szCs w:val="24"/>
              </w:rPr>
              <w:t>年</w:t>
            </w:r>
            <w:r>
              <w:rPr>
                <w:spacing w:val="-8"/>
                <w:sz w:val="24"/>
                <w:szCs w:val="24"/>
              </w:rPr>
              <w:t xml:space="preserve">   </w:t>
            </w:r>
            <w:r>
              <w:rPr>
                <w:spacing w:val="-8"/>
                <w:sz w:val="24"/>
                <w:szCs w:val="24"/>
              </w:rPr>
              <w:t>月</w:t>
            </w:r>
            <w:r>
              <w:rPr>
                <w:spacing w:val="-8"/>
                <w:sz w:val="24"/>
                <w:szCs w:val="24"/>
              </w:rPr>
              <w:t xml:space="preserve">   </w:t>
            </w:r>
            <w:r>
              <w:rPr>
                <w:spacing w:val="-8"/>
                <w:sz w:val="24"/>
                <w:szCs w:val="24"/>
              </w:rPr>
              <w:t>日</w:t>
            </w:r>
          </w:p>
        </w:tc>
      </w:tr>
      <w:tr w:rsidR="00442DE0">
        <w:trPr>
          <w:gridAfter w:val="1"/>
          <w:wAfter w:w="11" w:type="dxa"/>
          <w:cantSplit/>
          <w:trHeight w:val="1323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40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签名确认</w:t>
            </w:r>
          </w:p>
        </w:tc>
        <w:tc>
          <w:tcPr>
            <w:tcW w:w="8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360" w:lineRule="exact"/>
              <w:ind w:firstLineChars="200" w:firstLine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本报名表所填写的信息准确无误，所提交的证件、资料和相片真实有效，若有虚假，所产生的一切后果由本人承担。</w:t>
            </w:r>
          </w:p>
          <w:p w:rsidR="00442DE0" w:rsidRDefault="009146C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签名：</w:t>
            </w:r>
          </w:p>
          <w:p w:rsidR="00442DE0" w:rsidRDefault="009146C1">
            <w:pPr>
              <w:spacing w:line="400" w:lineRule="exact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2019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42DE0">
        <w:trPr>
          <w:gridAfter w:val="1"/>
          <w:wAfter w:w="11" w:type="dxa"/>
          <w:cantSplit/>
          <w:trHeight w:val="109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40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县委宣传部审查意见</w:t>
            </w:r>
          </w:p>
        </w:tc>
        <w:tc>
          <w:tcPr>
            <w:tcW w:w="8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400" w:lineRule="exact"/>
              <w:ind w:firstLineChars="2300" w:firstLine="4827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（盖章）</w:t>
            </w:r>
          </w:p>
          <w:p w:rsidR="00442DE0" w:rsidRDefault="009146C1">
            <w:pPr>
              <w:spacing w:line="400" w:lineRule="exact"/>
              <w:ind w:firstLineChars="2100" w:firstLine="4407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2019</w:t>
            </w:r>
            <w:r>
              <w:rPr>
                <w:spacing w:val="-8"/>
                <w:sz w:val="24"/>
                <w:szCs w:val="24"/>
              </w:rPr>
              <w:t>年</w:t>
            </w:r>
            <w:r>
              <w:rPr>
                <w:spacing w:val="-8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月</w:t>
            </w:r>
            <w:r>
              <w:rPr>
                <w:spacing w:val="-8"/>
                <w:sz w:val="24"/>
                <w:szCs w:val="24"/>
              </w:rPr>
              <w:t xml:space="preserve">   </w:t>
            </w:r>
            <w:r>
              <w:rPr>
                <w:spacing w:val="-8"/>
                <w:sz w:val="24"/>
                <w:szCs w:val="24"/>
              </w:rPr>
              <w:t>日</w:t>
            </w:r>
            <w:r>
              <w:t xml:space="preserve">                               </w:t>
            </w:r>
          </w:p>
        </w:tc>
      </w:tr>
      <w:tr w:rsidR="00442DE0">
        <w:trPr>
          <w:gridAfter w:val="1"/>
          <w:wAfter w:w="11" w:type="dxa"/>
          <w:cantSplit/>
          <w:trHeight w:val="163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spacing w:line="400" w:lineRule="exact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备注</w:t>
            </w:r>
          </w:p>
        </w:tc>
        <w:tc>
          <w:tcPr>
            <w:tcW w:w="8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spacing w:line="400" w:lineRule="exact"/>
              <w:rPr>
                <w:spacing w:val="-8"/>
                <w:sz w:val="24"/>
                <w:szCs w:val="24"/>
              </w:rPr>
            </w:pPr>
          </w:p>
        </w:tc>
      </w:tr>
    </w:tbl>
    <w:p w:rsidR="00442DE0" w:rsidRDefault="00442DE0">
      <w:pPr>
        <w:pStyle w:val="a4"/>
        <w:adjustRightInd w:val="0"/>
        <w:snapToGrid w:val="0"/>
        <w:spacing w:line="440" w:lineRule="exact"/>
        <w:rPr>
          <w:rFonts w:ascii="Times New Roman" w:eastAsia="黑体" w:hAnsi="Times New Roman" w:cs="Times New Roman"/>
          <w:sz w:val="32"/>
          <w:szCs w:val="32"/>
        </w:rPr>
        <w:sectPr w:rsidR="00442DE0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2098" w:right="1531" w:bottom="1985" w:left="1531" w:header="851" w:footer="1418" w:gutter="0"/>
          <w:cols w:space="425"/>
          <w:docGrid w:type="linesAndChars" w:linePitch="579" w:charSpace="-2897"/>
        </w:sectPr>
      </w:pPr>
    </w:p>
    <w:p w:rsidR="00442DE0" w:rsidRDefault="009146C1">
      <w:pPr>
        <w:pStyle w:val="a4"/>
        <w:adjustRightInd w:val="0"/>
        <w:snapToGrid w:val="0"/>
        <w:spacing w:line="4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442DE0" w:rsidRDefault="009146C1">
      <w:pPr>
        <w:pStyle w:val="a4"/>
        <w:adjustRightInd w:val="0"/>
        <w:snapToGrid w:val="0"/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DE0" w:rsidRDefault="009146C1">
      <w:pPr>
        <w:pStyle w:val="a4"/>
        <w:adjustRightInd w:val="0"/>
        <w:snapToGrid w:val="0"/>
        <w:spacing w:line="44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参加中共南丹县委员会宣传部公开选调人员基本信息表</w:t>
      </w:r>
    </w:p>
    <w:p w:rsidR="00442DE0" w:rsidRDefault="009146C1">
      <w:pPr>
        <w:pStyle w:val="a4"/>
        <w:adjustRightInd w:val="0"/>
        <w:snapToGrid w:val="0"/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640" w:type="dxa"/>
        <w:jc w:val="center"/>
        <w:tblLayout w:type="fixed"/>
        <w:tblLook w:val="04A0" w:firstRow="1" w:lastRow="0" w:firstColumn="1" w:lastColumn="0" w:noHBand="0" w:noVBand="1"/>
      </w:tblPr>
      <w:tblGrid>
        <w:gridCol w:w="441"/>
        <w:gridCol w:w="680"/>
        <w:gridCol w:w="1626"/>
        <w:gridCol w:w="417"/>
        <w:gridCol w:w="417"/>
        <w:gridCol w:w="558"/>
        <w:gridCol w:w="920"/>
        <w:gridCol w:w="920"/>
        <w:gridCol w:w="914"/>
        <w:gridCol w:w="920"/>
        <w:gridCol w:w="1744"/>
        <w:gridCol w:w="920"/>
        <w:gridCol w:w="1744"/>
        <w:gridCol w:w="558"/>
        <w:gridCol w:w="914"/>
        <w:gridCol w:w="914"/>
        <w:gridCol w:w="1033"/>
      </w:tblGrid>
      <w:tr w:rsidR="00442DE0">
        <w:trPr>
          <w:trHeight w:val="495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序</w:t>
            </w:r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号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姓</w:t>
            </w:r>
            <w:r>
              <w:rPr>
                <w:b/>
                <w:bCs/>
                <w:kern w:val="0"/>
                <w:sz w:val="20"/>
              </w:rPr>
              <w:t xml:space="preserve"> </w:t>
            </w:r>
            <w:r>
              <w:rPr>
                <w:b/>
                <w:bCs/>
                <w:kern w:val="0"/>
                <w:sz w:val="20"/>
              </w:rPr>
              <w:t>名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</w:t>
            </w:r>
            <w:r>
              <w:rPr>
                <w:b/>
                <w:bCs/>
                <w:kern w:val="0"/>
                <w:sz w:val="20"/>
              </w:rPr>
              <w:t>现工作单位及</w:t>
            </w:r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职</w:t>
            </w:r>
            <w:r>
              <w:rPr>
                <w:b/>
                <w:bCs/>
                <w:kern w:val="0"/>
                <w:sz w:val="20"/>
              </w:rPr>
              <w:t xml:space="preserve">  </w:t>
            </w:r>
            <w:r>
              <w:rPr>
                <w:b/>
                <w:bCs/>
                <w:kern w:val="0"/>
                <w:sz w:val="20"/>
              </w:rPr>
              <w:t>务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民族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籍贯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参加工作时</w:t>
            </w:r>
            <w:r>
              <w:rPr>
                <w:b/>
                <w:bCs/>
                <w:kern w:val="0"/>
                <w:sz w:val="20"/>
              </w:rPr>
              <w:t xml:space="preserve">  </w:t>
            </w:r>
            <w:r>
              <w:rPr>
                <w:b/>
                <w:bCs/>
                <w:kern w:val="0"/>
                <w:sz w:val="20"/>
              </w:rPr>
              <w:t>间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入党</w:t>
            </w:r>
          </w:p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时间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全日制教育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在职教育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现职称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定职称</w:t>
            </w:r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时</w:t>
            </w:r>
            <w:r>
              <w:rPr>
                <w:b/>
                <w:bCs/>
                <w:kern w:val="0"/>
                <w:sz w:val="20"/>
              </w:rPr>
              <w:t xml:space="preserve"> </w:t>
            </w:r>
            <w:r>
              <w:rPr>
                <w:b/>
                <w:bCs/>
                <w:kern w:val="0"/>
                <w:sz w:val="20"/>
              </w:rPr>
              <w:t>间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任现职</w:t>
            </w:r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称时间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备注</w:t>
            </w:r>
          </w:p>
        </w:tc>
      </w:tr>
      <w:tr w:rsidR="00442DE0">
        <w:trPr>
          <w:trHeight w:val="495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学历</w:t>
            </w:r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学位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毕业院校及专业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学历</w:t>
            </w:r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学位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9146C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毕业院校及专业</w:t>
            </w:r>
          </w:p>
        </w:tc>
        <w:tc>
          <w:tcPr>
            <w:tcW w:w="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</w:p>
        </w:tc>
      </w:tr>
      <w:tr w:rsidR="00442DE0">
        <w:trPr>
          <w:trHeight w:val="84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 w:rsidR="00442DE0">
        <w:trPr>
          <w:trHeight w:val="84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E0" w:rsidRDefault="00442DE0">
            <w:pPr>
              <w:widowControl/>
              <w:jc w:val="center"/>
              <w:rPr>
                <w:kern w:val="0"/>
                <w:sz w:val="20"/>
              </w:rPr>
            </w:pPr>
          </w:p>
        </w:tc>
      </w:tr>
    </w:tbl>
    <w:p w:rsidR="00442DE0" w:rsidRDefault="009146C1">
      <w:pPr>
        <w:pStyle w:val="a4"/>
        <w:adjustRightInd w:val="0"/>
        <w:snapToGrid w:val="0"/>
        <w:spacing w:line="440" w:lineRule="exact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DE0" w:rsidRDefault="00442DE0">
      <w:pPr>
        <w:pStyle w:val="a4"/>
        <w:adjustRightInd w:val="0"/>
        <w:snapToGrid w:val="0"/>
        <w:spacing w:line="440" w:lineRule="exact"/>
        <w:ind w:firstLine="600"/>
        <w:rPr>
          <w:rFonts w:ascii="Times New Roman" w:hAnsi="Times New Roman" w:cs="Times New Roman"/>
          <w:sz w:val="28"/>
          <w:szCs w:val="28"/>
        </w:rPr>
      </w:pPr>
    </w:p>
    <w:p w:rsidR="00442DE0" w:rsidRDefault="00442DE0">
      <w:pPr>
        <w:pStyle w:val="a4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42DE0" w:rsidRDefault="00442DE0">
      <w:pPr>
        <w:pStyle w:val="a4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42DE0" w:rsidRDefault="00442DE0">
      <w:pPr>
        <w:pStyle w:val="a4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42DE0" w:rsidRDefault="00442DE0">
      <w:pPr>
        <w:pStyle w:val="a4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42DE0" w:rsidRDefault="00442DE0">
      <w:pPr>
        <w:pStyle w:val="a4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42DE0" w:rsidRDefault="00442DE0">
      <w:pPr>
        <w:pStyle w:val="a4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42DE0" w:rsidRDefault="009146C1">
      <w:pPr>
        <w:rPr>
          <w:rFonts w:eastAsia="黑体"/>
          <w:sz w:val="32"/>
          <w:szCs w:val="32"/>
        </w:rPr>
        <w:sectPr w:rsidR="00442DE0">
          <w:pgSz w:w="16838" w:h="11906" w:orient="landscape"/>
          <w:pgMar w:top="1531" w:right="2098" w:bottom="1531" w:left="1985" w:header="851" w:footer="1418" w:gutter="0"/>
          <w:cols w:space="425"/>
          <w:docGrid w:type="linesAndChars" w:linePitch="579" w:charSpace="-2897"/>
        </w:sectPr>
      </w:pPr>
      <w:r>
        <w:rPr>
          <w:rFonts w:eastAsia="黑体"/>
          <w:sz w:val="32"/>
          <w:szCs w:val="32"/>
        </w:rPr>
        <w:lastRenderedPageBreak/>
        <w:br w:type="page"/>
      </w:r>
    </w:p>
    <w:p w:rsidR="00442DE0" w:rsidRDefault="009146C1">
      <w:pPr>
        <w:adjustRightInd w:val="0"/>
        <w:snapToGrid w:val="0"/>
        <w:spacing w:line="600" w:lineRule="exact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lastRenderedPageBreak/>
        <w:t>报名表填写说明及要求</w:t>
      </w:r>
    </w:p>
    <w:p w:rsidR="00442DE0" w:rsidRDefault="009146C1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442DE0" w:rsidRDefault="009146C1">
      <w:pPr>
        <w:adjustRightInd w:val="0"/>
        <w:snapToGrid w:val="0"/>
        <w:spacing w:line="500" w:lineRule="exact"/>
        <w:rPr>
          <w:rFonts w:ascii="仿宋_GB2312" w:hAnsi="仿宋_GB2312" w:cs="仿宋_GB2312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</w:t>
      </w:r>
      <w:r>
        <w:rPr>
          <w:rFonts w:ascii="仿宋_GB2312" w:hAnsi="仿宋_GB2312" w:cs="仿宋_GB2312" w:hint="eastAsia"/>
          <w:sz w:val="32"/>
          <w:szCs w:val="32"/>
        </w:rPr>
        <w:t>1.</w:t>
      </w:r>
      <w:r>
        <w:rPr>
          <w:rFonts w:ascii="仿宋_GB2312" w:hAnsi="仿宋_GB2312" w:cs="仿宋_GB2312" w:hint="eastAsia"/>
          <w:sz w:val="32"/>
          <w:szCs w:val="32"/>
        </w:rPr>
        <w:t>报名登记表统一用</w:t>
      </w:r>
      <w:r>
        <w:rPr>
          <w:rFonts w:ascii="仿宋_GB2312" w:hAnsi="仿宋_GB2312" w:cs="仿宋_GB2312" w:hint="eastAsia"/>
          <w:sz w:val="32"/>
          <w:szCs w:val="32"/>
        </w:rPr>
        <w:t>A4</w:t>
      </w:r>
      <w:r>
        <w:rPr>
          <w:rFonts w:ascii="仿宋_GB2312" w:hAnsi="仿宋_GB2312" w:cs="仿宋_GB2312" w:hint="eastAsia"/>
          <w:sz w:val="32"/>
          <w:szCs w:val="32"/>
        </w:rPr>
        <w:t>纸双面打印。须按填写说明逐项认真填写，不能遗漏，所填写内容要准确无误。</w:t>
      </w:r>
    </w:p>
    <w:p w:rsidR="00442DE0" w:rsidRDefault="009146C1">
      <w:pPr>
        <w:adjustRightInd w:val="0"/>
        <w:snapToGrid w:val="0"/>
        <w:spacing w:line="500" w:lineRule="exac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2.</w:t>
      </w:r>
      <w:r>
        <w:rPr>
          <w:rFonts w:ascii="仿宋_GB2312" w:hAnsi="仿宋_GB2312" w:cs="仿宋_GB2312" w:hint="eastAsia"/>
          <w:sz w:val="32"/>
          <w:szCs w:val="32"/>
        </w:rPr>
        <w:t>“民族”栏填写民族全称，不能简称。</w:t>
      </w:r>
    </w:p>
    <w:p w:rsidR="00442DE0" w:rsidRDefault="009146C1">
      <w:pPr>
        <w:adjustRightInd w:val="0"/>
        <w:snapToGrid w:val="0"/>
        <w:spacing w:line="500" w:lineRule="exac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3.</w:t>
      </w:r>
      <w:r>
        <w:rPr>
          <w:rFonts w:ascii="仿宋_GB2312" w:hAnsi="仿宋_GB2312" w:cs="仿宋_GB2312" w:hint="eastAsia"/>
          <w:sz w:val="32"/>
          <w:szCs w:val="32"/>
        </w:rPr>
        <w:t>“籍贯”栏填写祖籍所在地，按现在的行政区划填写，要填写省、市或县的名称，如“广西都安”。</w:t>
      </w:r>
    </w:p>
    <w:p w:rsidR="00442DE0" w:rsidRDefault="009146C1">
      <w:pPr>
        <w:adjustRightInd w:val="0"/>
        <w:snapToGrid w:val="0"/>
        <w:spacing w:line="500" w:lineRule="exac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4.</w:t>
      </w:r>
      <w:r>
        <w:rPr>
          <w:rFonts w:ascii="仿宋_GB2312" w:hAnsi="仿宋_GB2312" w:cs="仿宋_GB2312" w:hint="eastAsia"/>
          <w:sz w:val="32"/>
          <w:szCs w:val="32"/>
        </w:rPr>
        <w:t>“政治面貌”栏，填写中共党员、中共预备党员、共青团员、民主党派名称或群众。</w:t>
      </w:r>
    </w:p>
    <w:p w:rsidR="00442DE0" w:rsidRDefault="009146C1">
      <w:pPr>
        <w:adjustRightInd w:val="0"/>
        <w:snapToGrid w:val="0"/>
        <w:spacing w:line="500" w:lineRule="exac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5.</w:t>
      </w:r>
      <w:r>
        <w:rPr>
          <w:rFonts w:ascii="仿宋_GB2312" w:hAnsi="仿宋_GB2312" w:cs="仿宋_GB2312" w:hint="eastAsia"/>
          <w:sz w:val="32"/>
          <w:szCs w:val="32"/>
        </w:rPr>
        <w:t>“出生年月”、“参加工作时间”应按组织认定的时间填写，不能随意更改。填写时，年份一律用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位数字表示，月份一律用</w:t>
      </w:r>
      <w:r>
        <w:rPr>
          <w:rFonts w:ascii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位数字表示，中间用“．”分隔，如“</w:t>
      </w:r>
      <w:r>
        <w:rPr>
          <w:rFonts w:ascii="仿宋_GB2312" w:hAnsi="仿宋_GB2312" w:cs="仿宋_GB2312" w:hint="eastAsia"/>
          <w:sz w:val="32"/>
          <w:szCs w:val="32"/>
        </w:rPr>
        <w:t>1980</w:t>
      </w:r>
      <w:r>
        <w:rPr>
          <w:rFonts w:ascii="仿宋_GB2312" w:hAnsi="仿宋_GB2312" w:cs="仿宋_GB2312" w:hint="eastAsia"/>
          <w:sz w:val="32"/>
          <w:szCs w:val="32"/>
        </w:rPr>
        <w:t>．</w:t>
      </w:r>
      <w:r>
        <w:rPr>
          <w:rFonts w:ascii="仿宋_GB2312" w:hAnsi="仿宋_GB2312" w:cs="仿宋_GB2312" w:hint="eastAsia"/>
          <w:sz w:val="32"/>
          <w:szCs w:val="32"/>
        </w:rPr>
        <w:t>05</w:t>
      </w:r>
      <w:r>
        <w:rPr>
          <w:rFonts w:ascii="仿宋_GB2312" w:hAnsi="仿宋_GB2312" w:cs="仿宋_GB2312" w:hint="eastAsia"/>
          <w:sz w:val="32"/>
          <w:szCs w:val="32"/>
        </w:rPr>
        <w:t>”。</w:t>
      </w:r>
    </w:p>
    <w:p w:rsidR="00442DE0" w:rsidRDefault="009146C1">
      <w:pPr>
        <w:adjustRightInd w:val="0"/>
        <w:snapToGrid w:val="0"/>
        <w:spacing w:line="500" w:lineRule="exac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6.</w:t>
      </w:r>
      <w:r>
        <w:rPr>
          <w:rFonts w:ascii="仿宋_GB2312" w:hAnsi="仿宋_GB2312" w:cs="仿宋_GB2312" w:hint="eastAsia"/>
          <w:sz w:val="32"/>
          <w:szCs w:val="32"/>
        </w:rPr>
        <w:t>“入编时间”栏，填写取得事业单位工作人员身份时间。</w:t>
      </w:r>
    </w:p>
    <w:p w:rsidR="00442DE0" w:rsidRDefault="009146C1">
      <w:pPr>
        <w:adjustRightInd w:val="0"/>
        <w:snapToGrid w:val="0"/>
        <w:spacing w:line="500" w:lineRule="exac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7.</w:t>
      </w:r>
      <w:r>
        <w:rPr>
          <w:rFonts w:ascii="仿宋_GB2312" w:hAnsi="仿宋_GB2312" w:cs="仿宋_GB2312" w:hint="eastAsia"/>
          <w:sz w:val="32"/>
          <w:szCs w:val="32"/>
        </w:rPr>
        <w:t>“学历学位”栏填写本人通过全日制教育、在职教育取得的最高学历和学位。</w:t>
      </w:r>
    </w:p>
    <w:p w:rsidR="00442DE0" w:rsidRDefault="009146C1">
      <w:pPr>
        <w:adjustRightInd w:val="0"/>
        <w:snapToGrid w:val="0"/>
        <w:spacing w:line="500" w:lineRule="exact"/>
        <w:ind w:firstLineChars="200" w:firstLine="612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8.</w:t>
      </w:r>
      <w:r>
        <w:rPr>
          <w:rFonts w:ascii="仿宋_GB2312" w:hAnsi="仿宋_GB2312" w:cs="仿宋_GB2312" w:hint="eastAsia"/>
          <w:sz w:val="32"/>
          <w:szCs w:val="32"/>
        </w:rPr>
        <w:t>“简历”的起止时间到月（年份用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位数字表示，月份用</w:t>
      </w:r>
      <w:r>
        <w:rPr>
          <w:rFonts w:ascii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位数字表示，中间用“．”分隔），前后要衔接，不得空断。</w:t>
      </w:r>
    </w:p>
    <w:p w:rsidR="00442DE0" w:rsidRDefault="009146C1">
      <w:pPr>
        <w:adjustRightInd w:val="0"/>
        <w:snapToGrid w:val="0"/>
        <w:spacing w:line="500" w:lineRule="exact"/>
        <w:ind w:firstLineChars="200" w:firstLine="612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9.</w:t>
      </w:r>
      <w:r>
        <w:rPr>
          <w:rFonts w:ascii="仿宋_GB2312" w:hAnsi="仿宋_GB2312" w:cs="仿宋_GB2312" w:hint="eastAsia"/>
          <w:sz w:val="32"/>
          <w:szCs w:val="32"/>
        </w:rPr>
        <w:t>“奖惩情况”栏，填写获得的奖励或记功；受处分的，要填写何年何月因何问题经何单位批准受何种处分，何年何月经何单位批准撤销何种处分。没有受奖励和处分的，要填“无”。论文及课题评比奖励也应填写。</w:t>
      </w:r>
    </w:p>
    <w:p w:rsidR="00442DE0" w:rsidRDefault="009146C1">
      <w:pPr>
        <w:adjustRightInd w:val="0"/>
        <w:snapToGrid w:val="0"/>
        <w:spacing w:line="500" w:lineRule="exact"/>
        <w:ind w:firstLineChars="200" w:firstLine="612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10.</w:t>
      </w:r>
      <w:r>
        <w:rPr>
          <w:rFonts w:ascii="仿宋_GB2312" w:hAnsi="仿宋_GB2312" w:cs="仿宋_GB2312" w:hint="eastAsia"/>
          <w:sz w:val="32"/>
          <w:szCs w:val="32"/>
        </w:rPr>
        <w:t>“文章发表情况”栏，主要填写在市级媒体、刊物以上发表文</w:t>
      </w:r>
      <w:r>
        <w:rPr>
          <w:rFonts w:ascii="仿宋_GB2312" w:hAnsi="仿宋_GB2312" w:cs="仿宋_GB2312" w:hint="eastAsia"/>
          <w:sz w:val="32"/>
          <w:szCs w:val="32"/>
        </w:rPr>
        <w:t>章。</w:t>
      </w:r>
    </w:p>
    <w:p w:rsidR="00442DE0" w:rsidRDefault="009146C1">
      <w:pPr>
        <w:adjustRightInd w:val="0"/>
        <w:snapToGrid w:val="0"/>
        <w:spacing w:line="500" w:lineRule="exact"/>
        <w:ind w:firstLineChars="200" w:firstLine="612"/>
        <w:rPr>
          <w:rFonts w:eastAsia="黑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11.</w:t>
      </w:r>
      <w:r>
        <w:rPr>
          <w:rFonts w:ascii="仿宋_GB2312" w:hAnsi="仿宋_GB2312" w:cs="仿宋_GB2312" w:hint="eastAsia"/>
          <w:sz w:val="32"/>
          <w:szCs w:val="32"/>
        </w:rPr>
        <w:t>“年度考核结果”栏填写近两年的年度考核情况，没有年度考核结果的，应采取写实的办法注明。</w:t>
      </w:r>
    </w:p>
    <w:sectPr w:rsidR="00442DE0">
      <w:headerReference w:type="default" r:id="rId11"/>
      <w:footerReference w:type="default" r:id="rId12"/>
      <w:pgSz w:w="11906" w:h="16838"/>
      <w:pgMar w:top="2098" w:right="1531" w:bottom="1985" w:left="1531" w:header="851" w:footer="1418" w:gutter="0"/>
      <w:cols w:space="425"/>
      <w:docGrid w:type="linesAndChars" w:linePitch="579" w:charSpace="-2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C1" w:rsidRDefault="009146C1">
      <w:r>
        <w:separator/>
      </w:r>
    </w:p>
  </w:endnote>
  <w:endnote w:type="continuationSeparator" w:id="0">
    <w:p w:rsidR="009146C1" w:rsidRDefault="0091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E0" w:rsidRDefault="009146C1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442DE0" w:rsidRDefault="00442DE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E0" w:rsidRDefault="009146C1">
    <w:pPr>
      <w:pStyle w:val="a5"/>
      <w:framePr w:wrap="around" w:vAnchor="text" w:hAnchor="margin" w:xAlign="outside" w:y="1"/>
      <w:ind w:leftChars="100" w:left="330" w:rightChars="100" w:right="330"/>
      <w:rPr>
        <w:rStyle w:val="aa"/>
        <w:rFonts w:ascii="宋体"/>
        <w:b/>
        <w:bCs/>
        <w:sz w:val="28"/>
      </w:rPr>
    </w:pPr>
    <w:r>
      <w:rPr>
        <w:rStyle w:val="aa"/>
        <w:rFonts w:hint="eastAsia"/>
        <w:sz w:val="28"/>
      </w:rPr>
      <w:t>—</w:t>
    </w:r>
    <w:r>
      <w:rPr>
        <w:rStyle w:val="aa"/>
        <w:sz w:val="28"/>
      </w:rPr>
      <w:t xml:space="preserve"> </w:t>
    </w:r>
    <w:r>
      <w:rPr>
        <w:rStyle w:val="aa"/>
        <w:sz w:val="28"/>
      </w:rPr>
      <w:fldChar w:fldCharType="begin"/>
    </w:r>
    <w:r>
      <w:rPr>
        <w:rStyle w:val="aa"/>
        <w:sz w:val="28"/>
      </w:rPr>
      <w:instrText xml:space="preserve">PAGE  </w:instrText>
    </w:r>
    <w:r>
      <w:rPr>
        <w:rStyle w:val="aa"/>
        <w:sz w:val="28"/>
      </w:rPr>
      <w:fldChar w:fldCharType="separate"/>
    </w:r>
    <w:r w:rsidR="00BA0387">
      <w:rPr>
        <w:rStyle w:val="aa"/>
        <w:noProof/>
        <w:sz w:val="28"/>
      </w:rPr>
      <w:t>4</w:t>
    </w:r>
    <w:r>
      <w:rPr>
        <w:rStyle w:val="aa"/>
        <w:sz w:val="28"/>
      </w:rPr>
      <w:fldChar w:fldCharType="end"/>
    </w:r>
    <w:r>
      <w:rPr>
        <w:rStyle w:val="aa"/>
        <w:sz w:val="28"/>
      </w:rPr>
      <w:t xml:space="preserve"> </w:t>
    </w:r>
    <w:r>
      <w:rPr>
        <w:rStyle w:val="aa"/>
        <w:rFonts w:hint="eastAsia"/>
        <w:sz w:val="28"/>
      </w:rPr>
      <w:t>—</w:t>
    </w:r>
  </w:p>
  <w:p w:rsidR="00442DE0" w:rsidRDefault="00442DE0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E0" w:rsidRDefault="009146C1">
    <w:pPr>
      <w:pStyle w:val="a5"/>
      <w:framePr w:wrap="around" w:vAnchor="text" w:hAnchor="margin" w:xAlign="outside" w:y="1"/>
      <w:ind w:leftChars="100" w:left="330" w:rightChars="100" w:right="330"/>
      <w:rPr>
        <w:rStyle w:val="aa"/>
        <w:rFonts w:ascii="宋体"/>
        <w:b/>
        <w:bCs/>
        <w:sz w:val="28"/>
      </w:rPr>
    </w:pPr>
    <w:r>
      <w:rPr>
        <w:rStyle w:val="aa"/>
        <w:rFonts w:hint="eastAsia"/>
        <w:sz w:val="28"/>
      </w:rPr>
      <w:t>—</w:t>
    </w:r>
    <w:r>
      <w:rPr>
        <w:rStyle w:val="aa"/>
        <w:sz w:val="28"/>
      </w:rPr>
      <w:t xml:space="preserve"> </w:t>
    </w:r>
    <w:r>
      <w:rPr>
        <w:rStyle w:val="aa"/>
        <w:sz w:val="28"/>
      </w:rPr>
      <w:fldChar w:fldCharType="begin"/>
    </w:r>
    <w:r>
      <w:rPr>
        <w:rStyle w:val="aa"/>
        <w:sz w:val="28"/>
      </w:rPr>
      <w:instrText xml:space="preserve">PAGE  </w:instrText>
    </w:r>
    <w:r>
      <w:rPr>
        <w:rStyle w:val="aa"/>
        <w:sz w:val="28"/>
      </w:rPr>
      <w:fldChar w:fldCharType="separate"/>
    </w:r>
    <w:r w:rsidR="00BA0387">
      <w:rPr>
        <w:rStyle w:val="aa"/>
        <w:noProof/>
        <w:sz w:val="28"/>
      </w:rPr>
      <w:t>5</w:t>
    </w:r>
    <w:r>
      <w:rPr>
        <w:rStyle w:val="aa"/>
        <w:sz w:val="28"/>
      </w:rPr>
      <w:fldChar w:fldCharType="end"/>
    </w:r>
    <w:r>
      <w:rPr>
        <w:rStyle w:val="aa"/>
        <w:sz w:val="28"/>
      </w:rPr>
      <w:t xml:space="preserve"> </w:t>
    </w:r>
    <w:r>
      <w:rPr>
        <w:rStyle w:val="aa"/>
        <w:rFonts w:hint="eastAsia"/>
        <w:sz w:val="28"/>
      </w:rPr>
      <w:t>—</w:t>
    </w:r>
  </w:p>
  <w:p w:rsidR="00442DE0" w:rsidRDefault="00442DE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C1" w:rsidRDefault="009146C1">
      <w:r>
        <w:separator/>
      </w:r>
    </w:p>
  </w:footnote>
  <w:footnote w:type="continuationSeparator" w:id="0">
    <w:p w:rsidR="009146C1" w:rsidRDefault="00914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E0" w:rsidRDefault="00442DE0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E0" w:rsidRDefault="00442DE0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E0" w:rsidRDefault="00442DE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8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4659B"/>
    <w:rsid w:val="000101ED"/>
    <w:rsid w:val="0001299E"/>
    <w:rsid w:val="000C548D"/>
    <w:rsid w:val="000C5BAA"/>
    <w:rsid w:val="000D6B42"/>
    <w:rsid w:val="000D7A1B"/>
    <w:rsid w:val="000E209C"/>
    <w:rsid w:val="0015273D"/>
    <w:rsid w:val="0019242E"/>
    <w:rsid w:val="001D6599"/>
    <w:rsid w:val="001E5C98"/>
    <w:rsid w:val="001F0538"/>
    <w:rsid w:val="002171AA"/>
    <w:rsid w:val="002234F3"/>
    <w:rsid w:val="002273EB"/>
    <w:rsid w:val="00246496"/>
    <w:rsid w:val="002677E9"/>
    <w:rsid w:val="00270FE5"/>
    <w:rsid w:val="00274297"/>
    <w:rsid w:val="0027438C"/>
    <w:rsid w:val="002C5121"/>
    <w:rsid w:val="002D19B7"/>
    <w:rsid w:val="003646E6"/>
    <w:rsid w:val="00366314"/>
    <w:rsid w:val="003D3561"/>
    <w:rsid w:val="003D43CE"/>
    <w:rsid w:val="004027A0"/>
    <w:rsid w:val="004412A9"/>
    <w:rsid w:val="00442DE0"/>
    <w:rsid w:val="00446944"/>
    <w:rsid w:val="00471D89"/>
    <w:rsid w:val="00471DB1"/>
    <w:rsid w:val="0047462A"/>
    <w:rsid w:val="004A4CA6"/>
    <w:rsid w:val="004B0416"/>
    <w:rsid w:val="004B0873"/>
    <w:rsid w:val="004C5587"/>
    <w:rsid w:val="004F1C22"/>
    <w:rsid w:val="00501ABB"/>
    <w:rsid w:val="005079FF"/>
    <w:rsid w:val="005274A9"/>
    <w:rsid w:val="005348AF"/>
    <w:rsid w:val="00587E00"/>
    <w:rsid w:val="005D27F0"/>
    <w:rsid w:val="005D4EF5"/>
    <w:rsid w:val="005E209E"/>
    <w:rsid w:val="005F7B17"/>
    <w:rsid w:val="00676CE2"/>
    <w:rsid w:val="006A480E"/>
    <w:rsid w:val="006D7C7E"/>
    <w:rsid w:val="006E3985"/>
    <w:rsid w:val="006F2672"/>
    <w:rsid w:val="00722869"/>
    <w:rsid w:val="007306B0"/>
    <w:rsid w:val="00746343"/>
    <w:rsid w:val="0075722A"/>
    <w:rsid w:val="00764976"/>
    <w:rsid w:val="007733BF"/>
    <w:rsid w:val="00794AF6"/>
    <w:rsid w:val="007B437B"/>
    <w:rsid w:val="007D4ACC"/>
    <w:rsid w:val="0080166C"/>
    <w:rsid w:val="008158F1"/>
    <w:rsid w:val="00817EEE"/>
    <w:rsid w:val="00844B78"/>
    <w:rsid w:val="008513A3"/>
    <w:rsid w:val="008A6C85"/>
    <w:rsid w:val="008D2E10"/>
    <w:rsid w:val="008E017B"/>
    <w:rsid w:val="008F785C"/>
    <w:rsid w:val="009049AE"/>
    <w:rsid w:val="00911EFC"/>
    <w:rsid w:val="009146C1"/>
    <w:rsid w:val="009164C1"/>
    <w:rsid w:val="0092074B"/>
    <w:rsid w:val="0094683C"/>
    <w:rsid w:val="00954AE6"/>
    <w:rsid w:val="009625CB"/>
    <w:rsid w:val="00962F06"/>
    <w:rsid w:val="009656F5"/>
    <w:rsid w:val="009817FA"/>
    <w:rsid w:val="00985AD4"/>
    <w:rsid w:val="009D5EFB"/>
    <w:rsid w:val="009E0236"/>
    <w:rsid w:val="009F2C5D"/>
    <w:rsid w:val="00A0031D"/>
    <w:rsid w:val="00A81C92"/>
    <w:rsid w:val="00A97CC5"/>
    <w:rsid w:val="00AC3156"/>
    <w:rsid w:val="00AD59A4"/>
    <w:rsid w:val="00B0059A"/>
    <w:rsid w:val="00B24349"/>
    <w:rsid w:val="00B45BAD"/>
    <w:rsid w:val="00B501EA"/>
    <w:rsid w:val="00B53B6C"/>
    <w:rsid w:val="00B845A8"/>
    <w:rsid w:val="00B93177"/>
    <w:rsid w:val="00BA0387"/>
    <w:rsid w:val="00BA5CBD"/>
    <w:rsid w:val="00BB13CE"/>
    <w:rsid w:val="00BE2648"/>
    <w:rsid w:val="00C37BB9"/>
    <w:rsid w:val="00C43E17"/>
    <w:rsid w:val="00C45086"/>
    <w:rsid w:val="00C51355"/>
    <w:rsid w:val="00C54568"/>
    <w:rsid w:val="00C55190"/>
    <w:rsid w:val="00C63507"/>
    <w:rsid w:val="00C67FEA"/>
    <w:rsid w:val="00C80F98"/>
    <w:rsid w:val="00C83DDE"/>
    <w:rsid w:val="00C94B51"/>
    <w:rsid w:val="00C964FF"/>
    <w:rsid w:val="00CA29C8"/>
    <w:rsid w:val="00CB1231"/>
    <w:rsid w:val="00CB7E35"/>
    <w:rsid w:val="00CF56C1"/>
    <w:rsid w:val="00D0684E"/>
    <w:rsid w:val="00D4575B"/>
    <w:rsid w:val="00D65B12"/>
    <w:rsid w:val="00DB2CD7"/>
    <w:rsid w:val="00DC1641"/>
    <w:rsid w:val="00DD2121"/>
    <w:rsid w:val="00DE0179"/>
    <w:rsid w:val="00DE0AF0"/>
    <w:rsid w:val="00DF575F"/>
    <w:rsid w:val="00DF6C38"/>
    <w:rsid w:val="00E027E4"/>
    <w:rsid w:val="00E03B96"/>
    <w:rsid w:val="00E21345"/>
    <w:rsid w:val="00E417E9"/>
    <w:rsid w:val="00E93F5C"/>
    <w:rsid w:val="00EA74B2"/>
    <w:rsid w:val="00EB54F5"/>
    <w:rsid w:val="00ED0ECC"/>
    <w:rsid w:val="00ED379B"/>
    <w:rsid w:val="00EE0F0D"/>
    <w:rsid w:val="00EE0FF8"/>
    <w:rsid w:val="00EF5E7F"/>
    <w:rsid w:val="00F11C0B"/>
    <w:rsid w:val="00F27C87"/>
    <w:rsid w:val="00F30286"/>
    <w:rsid w:val="00F55174"/>
    <w:rsid w:val="00F676DF"/>
    <w:rsid w:val="00FA5C9E"/>
    <w:rsid w:val="00FB3B3F"/>
    <w:rsid w:val="00FB6592"/>
    <w:rsid w:val="01425FB5"/>
    <w:rsid w:val="02223752"/>
    <w:rsid w:val="02CF65C8"/>
    <w:rsid w:val="053D609B"/>
    <w:rsid w:val="057A2F2A"/>
    <w:rsid w:val="05F60E9F"/>
    <w:rsid w:val="09946DE4"/>
    <w:rsid w:val="0C1A4979"/>
    <w:rsid w:val="0C1B58F1"/>
    <w:rsid w:val="0CD4699E"/>
    <w:rsid w:val="0E942847"/>
    <w:rsid w:val="0EE15F74"/>
    <w:rsid w:val="0F90341F"/>
    <w:rsid w:val="13082C61"/>
    <w:rsid w:val="13E17D7D"/>
    <w:rsid w:val="142D089A"/>
    <w:rsid w:val="15D63EC4"/>
    <w:rsid w:val="15E201ED"/>
    <w:rsid w:val="181976F0"/>
    <w:rsid w:val="186974AB"/>
    <w:rsid w:val="1A380C97"/>
    <w:rsid w:val="1BB10A0C"/>
    <w:rsid w:val="1F4C5031"/>
    <w:rsid w:val="224A731C"/>
    <w:rsid w:val="22DD18E0"/>
    <w:rsid w:val="23592F28"/>
    <w:rsid w:val="264E322E"/>
    <w:rsid w:val="27694867"/>
    <w:rsid w:val="2ADB6778"/>
    <w:rsid w:val="2C3D1791"/>
    <w:rsid w:val="2D222781"/>
    <w:rsid w:val="2D6E6B38"/>
    <w:rsid w:val="2F915F4E"/>
    <w:rsid w:val="33632493"/>
    <w:rsid w:val="3479151D"/>
    <w:rsid w:val="34D16498"/>
    <w:rsid w:val="352F7095"/>
    <w:rsid w:val="374F769D"/>
    <w:rsid w:val="37E402E6"/>
    <w:rsid w:val="385F2D42"/>
    <w:rsid w:val="3A1C0D0A"/>
    <w:rsid w:val="3AFE0233"/>
    <w:rsid w:val="3BF76582"/>
    <w:rsid w:val="42540CB6"/>
    <w:rsid w:val="43160145"/>
    <w:rsid w:val="437332FE"/>
    <w:rsid w:val="452942CB"/>
    <w:rsid w:val="47886120"/>
    <w:rsid w:val="48CB692C"/>
    <w:rsid w:val="49897121"/>
    <w:rsid w:val="4A3F36F5"/>
    <w:rsid w:val="4B831E24"/>
    <w:rsid w:val="4BCE1E0F"/>
    <w:rsid w:val="4CD87026"/>
    <w:rsid w:val="4DB13717"/>
    <w:rsid w:val="4EF434B1"/>
    <w:rsid w:val="4F7A2F07"/>
    <w:rsid w:val="51260213"/>
    <w:rsid w:val="548A21A6"/>
    <w:rsid w:val="56A81724"/>
    <w:rsid w:val="570E3EA2"/>
    <w:rsid w:val="580B0B50"/>
    <w:rsid w:val="58A966D0"/>
    <w:rsid w:val="59406294"/>
    <w:rsid w:val="59BA79F7"/>
    <w:rsid w:val="59C947CF"/>
    <w:rsid w:val="59DF42CF"/>
    <w:rsid w:val="5A105E9D"/>
    <w:rsid w:val="5C7A5F4D"/>
    <w:rsid w:val="5D1C5A2D"/>
    <w:rsid w:val="629D4773"/>
    <w:rsid w:val="641704AD"/>
    <w:rsid w:val="64750DB2"/>
    <w:rsid w:val="65DA1B35"/>
    <w:rsid w:val="673D10EA"/>
    <w:rsid w:val="67B85E26"/>
    <w:rsid w:val="6B2954E2"/>
    <w:rsid w:val="6C84659B"/>
    <w:rsid w:val="6E217F87"/>
    <w:rsid w:val="6F8635D8"/>
    <w:rsid w:val="709917FA"/>
    <w:rsid w:val="71C51035"/>
    <w:rsid w:val="71F56CCD"/>
    <w:rsid w:val="72417859"/>
    <w:rsid w:val="72875538"/>
    <w:rsid w:val="72901D87"/>
    <w:rsid w:val="72A24F3D"/>
    <w:rsid w:val="72EA792A"/>
    <w:rsid w:val="79BB2591"/>
    <w:rsid w:val="7A313016"/>
    <w:rsid w:val="7B1B6F0F"/>
    <w:rsid w:val="7B8A64D3"/>
    <w:rsid w:val="7C84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42AE50-F70B-49D1-82B9-D4430EEF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3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rFonts w:eastAsia="小标宋"/>
      <w:sz w:val="44"/>
    </w:rPr>
  </w:style>
  <w:style w:type="paragraph" w:styleId="a4">
    <w:name w:val="Plain Text"/>
    <w:basedOn w:val="a"/>
    <w:link w:val="Char"/>
    <w:qFormat/>
    <w:rPr>
      <w:rFonts w:ascii="宋体" w:eastAsia="宋体" w:hAnsi="Courier New" w:cs="Courier New"/>
      <w:sz w:val="21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FollowedHyperlink"/>
    <w:basedOn w:val="a0"/>
    <w:qFormat/>
    <w:rPr>
      <w:color w:val="000000"/>
      <w:u w:val="none"/>
    </w:rPr>
  </w:style>
  <w:style w:type="character" w:styleId="ac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qFormat/>
    <w:pPr>
      <w:widowControl/>
    </w:pPr>
    <w:rPr>
      <w:rFonts w:eastAsia="宋体"/>
      <w:kern w:val="0"/>
      <w:sz w:val="21"/>
      <w:szCs w:val="21"/>
    </w:rPr>
  </w:style>
  <w:style w:type="character" w:customStyle="1" w:styleId="Char">
    <w:name w:val="纯文本 Char"/>
    <w:basedOn w:val="a0"/>
    <w:link w:val="a4"/>
    <w:qFormat/>
    <w:rPr>
      <w:rFonts w:ascii="宋体" w:hAnsi="Courier New" w:cs="Courier New"/>
      <w:kern w:val="2"/>
      <w:sz w:val="21"/>
      <w:szCs w:val="21"/>
    </w:rPr>
  </w:style>
  <w:style w:type="character" w:customStyle="1" w:styleId="content1">
    <w:name w:val="content1"/>
    <w:basedOn w:val="a0"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customStyle="1" w:styleId="reader-word-layerreader-word-s1-0">
    <w:name w:val="reader-word-layer reader-word-s1-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">
    <w:name w:val="reader-word-layer reader-word-s1-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6">
    <w:name w:val="reader-word-layer reader-word-s1-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8">
    <w:name w:val="reader-word-layer reader-word-s1-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31;&#20934;&#31354;&#30333;&#29992;&#3244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标准空白用纸</Template>
  <TotalTime>3</TotalTime>
  <Pages>5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Y </dc:creator>
  <cp:lastModifiedBy>admin</cp:lastModifiedBy>
  <cp:revision>81</cp:revision>
  <cp:lastPrinted>2019-07-12T09:43:00Z</cp:lastPrinted>
  <dcterms:created xsi:type="dcterms:W3CDTF">2018-04-08T02:01:00Z</dcterms:created>
  <dcterms:modified xsi:type="dcterms:W3CDTF">2019-07-13T05:39:00Z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