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N w:val="0"/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  <w:lang w:val="en-US" w:eastAsia="zh-CN"/>
        </w:rPr>
        <w:t>1</w:t>
      </w:r>
      <w:r>
        <w:rPr>
          <w:rFonts w:ascii="仿宋_GB2312" w:eastAsia="宋体" w:hAnsi="仿宋_GB2312"/>
          <w:sz w:val="32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公开选调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事业编制人员</w:t>
      </w:r>
      <w:r>
        <w:rPr>
          <w:rFonts w:ascii="方正小标宋简体" w:eastAsia="方正小标宋简体" w:hint="eastAsia"/>
          <w:sz w:val="36"/>
          <w:szCs w:val="36"/>
        </w:rPr>
        <w:t>报名登记表</w:t>
      </w:r>
    </w:p>
    <w:p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jc w:val="left"/>
        <w:tblInd w:w="0" w:type="dxa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35"/>
        <w:gridCol w:w="992"/>
        <w:gridCol w:w="851"/>
        <w:gridCol w:w="1559"/>
        <w:gridCol w:w="693"/>
        <w:gridCol w:w="724"/>
        <w:gridCol w:w="491"/>
        <w:gridCol w:w="1069"/>
        <w:gridCol w:w="1134"/>
      </w:tblGrid>
      <w:tr>
        <w:trPr>
          <w:cantSplit/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术职称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cantSplit/>
          <w:trHeight w:val="191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   历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cantSplit/>
          <w:trHeight w:val="1142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440" w:lineRule="exact"/>
              <w:ind w:left="5976" w:hangingChars="2490" w:hanging="597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本人声明：上述填写内容真实完整。                 </w:t>
            </w:r>
          </w:p>
          <w:p>
            <w:pPr>
              <w:snapToGrid w:val="0"/>
              <w:spacing w:line="440" w:lineRule="exact"/>
              <w:ind w:left="5976" w:hangingChars="2490" w:hanging="5976"/>
              <w:jc w:val="left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申请人（签名）：                               年   月   日</w:t>
            </w:r>
            <w:r>
              <w:rPr>
                <w:rFonts w:ascii="楷体_GB2312" w:eastAsia="楷体_GB2312" w:hint="eastAsia"/>
              </w:rPr>
              <w:t xml:space="preserve"> 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851" w:footer="992" w:gutter="0"/>
      <w:docGrid w:type="line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8">
    <w:name w:val="Hyperlink"/>
    <w:basedOn w:val="10"/>
    <w:rPr>
      <w:color w:val="0000FF"/>
      <w:u w:val="single"/>
    </w:rPr>
  </w:style>
  <w:style w:type="paragraph" w:customStyle="1" w:styleId="19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101</TotalTime>
  <Application>Yozo_Office</Application>
  <Pages>1</Pages>
  <Words>135</Words>
  <Characters>135</Characters>
  <Lines>63</Lines>
  <Paragraphs>29</Paragraphs>
  <CharactersWithSpaces>209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附件1</dc:title>
  <dc:creator>市委党校</dc:creator>
  <cp:lastModifiedBy>Microsoft</cp:lastModifiedBy>
  <cp:revision>82</cp:revision>
  <cp:lastPrinted>2018-11-30T02:57:00Z</cp:lastPrinted>
  <dcterms:created xsi:type="dcterms:W3CDTF">2018-12-02T23:59:00Z</dcterms:created>
  <dcterms:modified xsi:type="dcterms:W3CDTF">2019-07-04T07:55:03Z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2052-10.8.2.6666</vt:lpwstr>
  </property>
</Properties>
</file>