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9F" w:rsidRDefault="00A5379F">
      <w:pPr>
        <w:jc w:val="center"/>
        <w:rPr>
          <w:rFonts w:cs="Times New Roman"/>
          <w:b/>
          <w:bCs/>
          <w:w w:val="120"/>
          <w:sz w:val="36"/>
          <w:szCs w:val="36"/>
        </w:rPr>
      </w:pPr>
    </w:p>
    <w:tbl>
      <w:tblPr>
        <w:tblpPr w:leftFromText="180" w:rightFromText="180" w:vertAnchor="text" w:horzAnchor="page" w:tblpX="1224" w:tblpY="1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</w:tblGrid>
      <w:tr w:rsidR="00A5379F">
        <w:trPr>
          <w:trHeight w:val="2490"/>
        </w:trPr>
        <w:tc>
          <w:tcPr>
            <w:tcW w:w="1683" w:type="dxa"/>
            <w:vAlign w:val="center"/>
          </w:tcPr>
          <w:p w:rsidR="00A5379F" w:rsidRDefault="00A5379F">
            <w:pPr>
              <w:spacing w:line="480" w:lineRule="auto"/>
              <w:jc w:val="center"/>
              <w:rPr>
                <w:rFonts w:cs="Times New Roman"/>
                <w:color w:val="808080"/>
                <w:sz w:val="28"/>
                <w:szCs w:val="28"/>
              </w:rPr>
            </w:pPr>
            <w:r>
              <w:rPr>
                <w:rFonts w:cs="宋体" w:hint="eastAsia"/>
                <w:color w:val="808080"/>
                <w:sz w:val="28"/>
                <w:szCs w:val="28"/>
              </w:rPr>
              <w:t>一寸近期</w:t>
            </w:r>
          </w:p>
          <w:p w:rsidR="00A5379F" w:rsidRDefault="00A5379F">
            <w:pPr>
              <w:spacing w:line="480" w:lineRule="auto"/>
              <w:jc w:val="center"/>
              <w:rPr>
                <w:rFonts w:cs="Times New Roman"/>
                <w:color w:val="808080"/>
                <w:sz w:val="30"/>
                <w:szCs w:val="30"/>
              </w:rPr>
            </w:pPr>
            <w:r>
              <w:rPr>
                <w:rFonts w:cs="宋体" w:hint="eastAsia"/>
                <w:color w:val="808080"/>
                <w:sz w:val="28"/>
                <w:szCs w:val="28"/>
              </w:rPr>
              <w:t>免冠照片</w:t>
            </w:r>
          </w:p>
        </w:tc>
      </w:tr>
    </w:tbl>
    <w:p w:rsidR="00A5379F" w:rsidRPr="00BA059D" w:rsidRDefault="00A5379F">
      <w:pPr>
        <w:jc w:val="center"/>
        <w:rPr>
          <w:rFonts w:ascii="方正小标宋简体" w:eastAsia="方正小标宋简体" w:hAnsi="宋体" w:cs="Times New Roman"/>
          <w:w w:val="120"/>
          <w:sz w:val="36"/>
          <w:szCs w:val="36"/>
        </w:rPr>
      </w:pPr>
      <w:r w:rsidRPr="00BA059D">
        <w:rPr>
          <w:rFonts w:ascii="方正小标宋简体" w:eastAsia="方正小标宋简体" w:hAnsi="宋体" w:cs="方正小标宋简体" w:hint="eastAsia"/>
          <w:w w:val="120"/>
          <w:sz w:val="36"/>
          <w:szCs w:val="36"/>
        </w:rPr>
        <w:t>葫芦岛市应急救援机动大队队员考试准考证</w:t>
      </w:r>
    </w:p>
    <w:p w:rsidR="00A5379F" w:rsidRPr="00BA059D" w:rsidRDefault="00A5379F">
      <w:pPr>
        <w:jc w:val="center"/>
        <w:rPr>
          <w:rFonts w:ascii="Times New Roman" w:hAnsi="Times New Roman" w:cs="Times New Roman"/>
          <w:b/>
          <w:bCs/>
          <w:w w:val="120"/>
          <w:sz w:val="36"/>
          <w:szCs w:val="36"/>
        </w:rPr>
      </w:pPr>
    </w:p>
    <w:p w:rsidR="00A5379F" w:rsidRPr="00BA059D" w:rsidRDefault="00A5379F">
      <w:pPr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姓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名：</w:t>
      </w:r>
      <w:r w:rsidRPr="00BA059D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</w:t>
      </w:r>
    </w:p>
    <w:p w:rsidR="00A5379F" w:rsidRPr="00BA059D" w:rsidRDefault="00A5379F">
      <w:pPr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性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别：</w:t>
      </w:r>
      <w:r w:rsidRPr="00BA059D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</w:t>
      </w:r>
      <w:r w:rsidRPr="00BA059D">
        <w:rPr>
          <w:rFonts w:ascii="Times New Roman" w:eastAsia="仿宋_GB2312" w:hAnsi="Times New Roman" w:cs="仿宋_GB2312" w:hint="eastAsia"/>
          <w:sz w:val="28"/>
          <w:szCs w:val="28"/>
          <w:u w:val="single"/>
        </w:rPr>
        <w:t>男</w:t>
      </w:r>
      <w:r w:rsidRPr="00BA059D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</w:t>
      </w:r>
    </w:p>
    <w:p w:rsidR="00A5379F" w:rsidRPr="00BA059D" w:rsidRDefault="00A5379F">
      <w:pPr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考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号：</w:t>
      </w:r>
      <w:r w:rsidRPr="00BA059D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2019001        </w:t>
      </w:r>
    </w:p>
    <w:p w:rsidR="00A5379F" w:rsidRPr="00BA059D" w:rsidRDefault="00A5379F" w:rsidP="002A70B2">
      <w:pPr>
        <w:pStyle w:val="BodyTextIndent2"/>
        <w:ind w:firstLineChars="678" w:firstLine="31680"/>
        <w:rPr>
          <w:rFonts w:ascii="Times New Roman" w:eastAsia="仿宋_GB2312" w:hAnsi="Times New Roman" w:cs="Times New Roman"/>
        </w:rPr>
      </w:pPr>
      <w:r w:rsidRPr="00BA059D">
        <w:rPr>
          <w:rFonts w:ascii="Times New Roman" w:eastAsia="仿宋_GB2312" w:hAnsi="Times New Roman" w:cs="仿宋_GB2312" w:hint="eastAsia"/>
        </w:rPr>
        <w:t>体能考试时间：</w:t>
      </w:r>
      <w:r w:rsidRPr="00BA059D">
        <w:rPr>
          <w:rFonts w:ascii="Times New Roman" w:eastAsia="仿宋_GB2312" w:hAnsi="Times New Roman" w:cs="Times New Roman"/>
        </w:rPr>
        <w:t>2019</w:t>
      </w:r>
      <w:r w:rsidRPr="00BA059D">
        <w:rPr>
          <w:rFonts w:ascii="Times New Roman" w:eastAsia="仿宋_GB2312" w:hAnsi="Times New Roman" w:cs="仿宋_GB2312" w:hint="eastAsia"/>
        </w:rPr>
        <w:t>年</w:t>
      </w:r>
      <w:r w:rsidRPr="00BA059D">
        <w:rPr>
          <w:rFonts w:ascii="Times New Roman" w:eastAsia="仿宋_GB2312" w:hAnsi="Times New Roman" w:cs="Times New Roman"/>
        </w:rPr>
        <w:t>7</w:t>
      </w:r>
      <w:r w:rsidRPr="00BA059D">
        <w:rPr>
          <w:rFonts w:ascii="Times New Roman" w:eastAsia="仿宋_GB2312" w:hAnsi="Times New Roman" w:cs="仿宋_GB2312" w:hint="eastAsia"/>
        </w:rPr>
        <w:t>月</w:t>
      </w:r>
      <w:r w:rsidRPr="00BA059D">
        <w:rPr>
          <w:rFonts w:ascii="Times New Roman" w:eastAsia="仿宋_GB2312" w:hAnsi="Times New Roman" w:cs="Times New Roman"/>
        </w:rPr>
        <w:t>10</w:t>
      </w:r>
      <w:r w:rsidRPr="00BA059D">
        <w:rPr>
          <w:rFonts w:ascii="Times New Roman" w:eastAsia="仿宋_GB2312" w:hAnsi="Times New Roman" w:cs="仿宋_GB2312" w:hint="eastAsia"/>
        </w:rPr>
        <w:t>日</w:t>
      </w:r>
    </w:p>
    <w:p w:rsidR="00A5379F" w:rsidRPr="00BA059D" w:rsidRDefault="00A5379F" w:rsidP="002A70B2">
      <w:pPr>
        <w:ind w:firstLineChars="1377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BA059D">
        <w:rPr>
          <w:rFonts w:ascii="Times New Roman" w:eastAsia="仿宋_GB2312" w:hAnsi="Times New Roman" w:cs="Times New Roman"/>
          <w:sz w:val="28"/>
          <w:szCs w:val="28"/>
        </w:rPr>
        <w:t>8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：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>30——16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：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>30</w:t>
      </w:r>
    </w:p>
    <w:p w:rsidR="00A5379F" w:rsidRPr="00BA059D" w:rsidRDefault="00A5379F" w:rsidP="002A70B2">
      <w:pPr>
        <w:ind w:firstLineChars="678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面试考试时间：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>2019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>7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>14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日</w:t>
      </w:r>
    </w:p>
    <w:p w:rsidR="00A5379F" w:rsidRPr="00BA059D" w:rsidRDefault="00A5379F" w:rsidP="002A70B2">
      <w:pPr>
        <w:ind w:firstLineChars="1377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BA059D">
        <w:rPr>
          <w:rFonts w:ascii="Times New Roman" w:eastAsia="仿宋_GB2312" w:hAnsi="Times New Roman" w:cs="Times New Roman"/>
          <w:sz w:val="28"/>
          <w:szCs w:val="28"/>
        </w:rPr>
        <w:t>8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：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>30——17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：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>00</w:t>
      </w:r>
    </w:p>
    <w:p w:rsidR="00A5379F" w:rsidRDefault="00A5379F" w:rsidP="002A70B2">
      <w:pPr>
        <w:ind w:firstLineChars="678" w:firstLine="31680"/>
        <w:rPr>
          <w:rFonts w:ascii="仿宋_GB2312" w:eastAsia="仿宋_GB2312" w:cs="Times New Roman"/>
          <w:sz w:val="28"/>
          <w:szCs w:val="28"/>
        </w:rPr>
      </w:pPr>
    </w:p>
    <w:p w:rsidR="00A5379F" w:rsidRDefault="00A5379F">
      <w:pPr>
        <w:pStyle w:val="BodyTextIndent2"/>
        <w:ind w:firstLineChars="0" w:firstLine="0"/>
        <w:rPr>
          <w:rFonts w:ascii="方正小标宋简体" w:eastAsia="方正小标宋简体" w:cs="Times New Roman"/>
          <w:sz w:val="32"/>
          <w:szCs w:val="32"/>
        </w:rPr>
      </w:pPr>
      <w:r w:rsidRPr="00680A5E">
        <w:rPr>
          <w:rFonts w:ascii="方正小标宋简体" w:eastAsia="方正小标宋简体" w:cs="方正小标宋简体" w:hint="eastAsia"/>
          <w:sz w:val="32"/>
          <w:szCs w:val="32"/>
        </w:rPr>
        <w:t>注：考生需携带准考证、身份证参加考试，</w:t>
      </w:r>
    </w:p>
    <w:p w:rsidR="00A5379F" w:rsidRPr="00680A5E" w:rsidRDefault="00A5379F" w:rsidP="002A70B2">
      <w:pPr>
        <w:pStyle w:val="BodyTextIndent2"/>
        <w:ind w:firstLineChars="200" w:firstLine="31680"/>
        <w:rPr>
          <w:rFonts w:ascii="方正小标宋简体" w:eastAsia="方正小标宋简体" w:cs="Times New Roman"/>
          <w:sz w:val="32"/>
          <w:szCs w:val="32"/>
        </w:rPr>
      </w:pPr>
      <w:r w:rsidRPr="00680A5E">
        <w:rPr>
          <w:rFonts w:ascii="方正小标宋简体" w:eastAsia="方正小标宋简体" w:cs="方正小标宋简体" w:hint="eastAsia"/>
          <w:sz w:val="32"/>
          <w:szCs w:val="32"/>
        </w:rPr>
        <w:t>考试结束时间以实际时间为准。</w:t>
      </w:r>
    </w:p>
    <w:p w:rsidR="00A5379F" w:rsidRDefault="00A5379F">
      <w:pPr>
        <w:pStyle w:val="BodyTextIndent2"/>
        <w:ind w:firstLineChars="0" w:firstLine="0"/>
        <w:rPr>
          <w:rFonts w:cs="Times New Roman"/>
          <w:b/>
          <w:bCs/>
          <w:sz w:val="36"/>
          <w:szCs w:val="36"/>
        </w:rPr>
      </w:pPr>
    </w:p>
    <w:p w:rsidR="00A5379F" w:rsidRDefault="00A5379F">
      <w:pPr>
        <w:pStyle w:val="BodyTextIndent2"/>
        <w:ind w:firstLineChars="0" w:firstLine="0"/>
        <w:rPr>
          <w:rFonts w:cs="Times New Roman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8198" w:tblpY="-671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000"/>
      </w:tblPr>
      <w:tblGrid>
        <w:gridCol w:w="240"/>
      </w:tblGrid>
      <w:tr w:rsidR="00A5379F">
        <w:trPr>
          <w:trHeight w:val="11539"/>
        </w:trPr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A5379F" w:rsidRDefault="00A5379F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</w:p>
        </w:tc>
      </w:tr>
    </w:tbl>
    <w:p w:rsidR="00A5379F" w:rsidRDefault="00A5379F" w:rsidP="002A70B2">
      <w:pPr>
        <w:jc w:val="center"/>
        <w:rPr>
          <w:rFonts w:cs="Times New Roman"/>
          <w:b/>
          <w:bCs/>
          <w:w w:val="120"/>
          <w:sz w:val="36"/>
          <w:szCs w:val="36"/>
        </w:rPr>
      </w:pPr>
    </w:p>
    <w:tbl>
      <w:tblPr>
        <w:tblpPr w:leftFromText="180" w:rightFromText="180" w:vertAnchor="text" w:horzAnchor="page" w:tblpX="1224" w:tblpY="1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</w:tblGrid>
      <w:tr w:rsidR="00A5379F" w:rsidTr="00DB679F">
        <w:trPr>
          <w:trHeight w:val="2490"/>
        </w:trPr>
        <w:tc>
          <w:tcPr>
            <w:tcW w:w="1683" w:type="dxa"/>
            <w:vAlign w:val="center"/>
          </w:tcPr>
          <w:p w:rsidR="00A5379F" w:rsidRDefault="00A5379F" w:rsidP="00DB679F">
            <w:pPr>
              <w:spacing w:line="480" w:lineRule="auto"/>
              <w:jc w:val="center"/>
              <w:rPr>
                <w:rFonts w:cs="Times New Roman"/>
                <w:color w:val="808080"/>
                <w:sz w:val="28"/>
                <w:szCs w:val="28"/>
              </w:rPr>
            </w:pPr>
            <w:r>
              <w:rPr>
                <w:rFonts w:cs="宋体" w:hint="eastAsia"/>
                <w:color w:val="808080"/>
                <w:sz w:val="28"/>
                <w:szCs w:val="28"/>
              </w:rPr>
              <w:t>一寸近期</w:t>
            </w:r>
          </w:p>
          <w:p w:rsidR="00A5379F" w:rsidRDefault="00A5379F" w:rsidP="00DB679F">
            <w:pPr>
              <w:spacing w:line="480" w:lineRule="auto"/>
              <w:jc w:val="center"/>
              <w:rPr>
                <w:rFonts w:cs="Times New Roman"/>
                <w:color w:val="808080"/>
                <w:sz w:val="30"/>
                <w:szCs w:val="30"/>
              </w:rPr>
            </w:pPr>
            <w:r>
              <w:rPr>
                <w:rFonts w:cs="宋体" w:hint="eastAsia"/>
                <w:color w:val="808080"/>
                <w:sz w:val="28"/>
                <w:szCs w:val="28"/>
              </w:rPr>
              <w:t>免冠照片</w:t>
            </w:r>
          </w:p>
        </w:tc>
      </w:tr>
    </w:tbl>
    <w:p w:rsidR="00A5379F" w:rsidRPr="00BA059D" w:rsidRDefault="00A5379F" w:rsidP="002A70B2">
      <w:pPr>
        <w:jc w:val="center"/>
        <w:rPr>
          <w:rFonts w:ascii="方正小标宋简体" w:eastAsia="方正小标宋简体" w:hAnsi="宋体" w:cs="Times New Roman"/>
          <w:w w:val="120"/>
          <w:sz w:val="36"/>
          <w:szCs w:val="36"/>
        </w:rPr>
      </w:pPr>
      <w:r w:rsidRPr="00BA059D">
        <w:rPr>
          <w:rFonts w:ascii="方正小标宋简体" w:eastAsia="方正小标宋简体" w:hAnsi="宋体" w:cs="方正小标宋简体" w:hint="eastAsia"/>
          <w:w w:val="120"/>
          <w:sz w:val="36"/>
          <w:szCs w:val="36"/>
        </w:rPr>
        <w:t>葫芦岛市应急救援机动大队队员考试准考证</w:t>
      </w:r>
    </w:p>
    <w:p w:rsidR="00A5379F" w:rsidRPr="00BA059D" w:rsidRDefault="00A5379F" w:rsidP="002A70B2">
      <w:pPr>
        <w:jc w:val="center"/>
        <w:rPr>
          <w:rFonts w:ascii="Times New Roman" w:hAnsi="Times New Roman" w:cs="Times New Roman"/>
          <w:b/>
          <w:bCs/>
          <w:w w:val="120"/>
          <w:sz w:val="36"/>
          <w:szCs w:val="36"/>
        </w:rPr>
      </w:pPr>
    </w:p>
    <w:p w:rsidR="00A5379F" w:rsidRPr="00BA059D" w:rsidRDefault="00A5379F" w:rsidP="002A70B2">
      <w:pPr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姓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名：</w:t>
      </w:r>
      <w:r w:rsidRPr="00BA059D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</w:t>
      </w:r>
    </w:p>
    <w:p w:rsidR="00A5379F" w:rsidRPr="00BA059D" w:rsidRDefault="00A5379F" w:rsidP="002A70B2">
      <w:pPr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性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别：</w:t>
      </w:r>
      <w:r w:rsidRPr="00BA059D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</w:t>
      </w:r>
      <w:r w:rsidRPr="00BA059D">
        <w:rPr>
          <w:rFonts w:ascii="Times New Roman" w:eastAsia="仿宋_GB2312" w:hAnsi="Times New Roman" w:cs="仿宋_GB2312" w:hint="eastAsia"/>
          <w:sz w:val="28"/>
          <w:szCs w:val="28"/>
          <w:u w:val="single"/>
        </w:rPr>
        <w:t>男</w:t>
      </w:r>
      <w:r w:rsidRPr="00BA059D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</w:t>
      </w:r>
    </w:p>
    <w:p w:rsidR="00A5379F" w:rsidRPr="00BA059D" w:rsidRDefault="00A5379F" w:rsidP="002A70B2">
      <w:pPr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考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号：</w:t>
      </w:r>
      <w:r w:rsidRPr="00BA059D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2019001        </w:t>
      </w:r>
    </w:p>
    <w:p w:rsidR="00A5379F" w:rsidRPr="00BA059D" w:rsidRDefault="00A5379F" w:rsidP="002A70B2">
      <w:pPr>
        <w:pStyle w:val="BodyTextIndent2"/>
        <w:ind w:firstLineChars="678" w:firstLine="31680"/>
        <w:rPr>
          <w:rFonts w:ascii="Times New Roman" w:eastAsia="仿宋_GB2312" w:hAnsi="Times New Roman" w:cs="Times New Roman"/>
        </w:rPr>
      </w:pPr>
      <w:r w:rsidRPr="00BA059D">
        <w:rPr>
          <w:rFonts w:ascii="Times New Roman" w:eastAsia="仿宋_GB2312" w:hAnsi="Times New Roman" w:cs="仿宋_GB2312" w:hint="eastAsia"/>
        </w:rPr>
        <w:t>体能考试时间：</w:t>
      </w:r>
      <w:r w:rsidRPr="00BA059D">
        <w:rPr>
          <w:rFonts w:ascii="Times New Roman" w:eastAsia="仿宋_GB2312" w:hAnsi="Times New Roman" w:cs="Times New Roman"/>
        </w:rPr>
        <w:t>2019</w:t>
      </w:r>
      <w:r w:rsidRPr="00BA059D">
        <w:rPr>
          <w:rFonts w:ascii="Times New Roman" w:eastAsia="仿宋_GB2312" w:hAnsi="Times New Roman" w:cs="仿宋_GB2312" w:hint="eastAsia"/>
        </w:rPr>
        <w:t>年</w:t>
      </w:r>
      <w:r w:rsidRPr="00BA059D">
        <w:rPr>
          <w:rFonts w:ascii="Times New Roman" w:eastAsia="仿宋_GB2312" w:hAnsi="Times New Roman" w:cs="Times New Roman"/>
        </w:rPr>
        <w:t>7</w:t>
      </w:r>
      <w:r w:rsidRPr="00BA059D">
        <w:rPr>
          <w:rFonts w:ascii="Times New Roman" w:eastAsia="仿宋_GB2312" w:hAnsi="Times New Roman" w:cs="仿宋_GB2312" w:hint="eastAsia"/>
        </w:rPr>
        <w:t>月</w:t>
      </w:r>
      <w:r w:rsidRPr="00BA059D">
        <w:rPr>
          <w:rFonts w:ascii="Times New Roman" w:eastAsia="仿宋_GB2312" w:hAnsi="Times New Roman" w:cs="Times New Roman"/>
        </w:rPr>
        <w:t>10</w:t>
      </w:r>
      <w:r w:rsidRPr="00BA059D">
        <w:rPr>
          <w:rFonts w:ascii="Times New Roman" w:eastAsia="仿宋_GB2312" w:hAnsi="Times New Roman" w:cs="仿宋_GB2312" w:hint="eastAsia"/>
        </w:rPr>
        <w:t>日</w:t>
      </w:r>
    </w:p>
    <w:p w:rsidR="00A5379F" w:rsidRPr="00BA059D" w:rsidRDefault="00A5379F" w:rsidP="002A70B2">
      <w:pPr>
        <w:ind w:firstLineChars="1377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BA059D">
        <w:rPr>
          <w:rFonts w:ascii="Times New Roman" w:eastAsia="仿宋_GB2312" w:hAnsi="Times New Roman" w:cs="Times New Roman"/>
          <w:sz w:val="28"/>
          <w:szCs w:val="28"/>
        </w:rPr>
        <w:t>8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：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>30——16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：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>30</w:t>
      </w:r>
    </w:p>
    <w:p w:rsidR="00A5379F" w:rsidRPr="00BA059D" w:rsidRDefault="00A5379F" w:rsidP="002A70B2">
      <w:pPr>
        <w:ind w:firstLineChars="678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面试考试时间：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>2019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>7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>14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日</w:t>
      </w:r>
    </w:p>
    <w:p w:rsidR="00A5379F" w:rsidRPr="00BA059D" w:rsidRDefault="00A5379F" w:rsidP="002A70B2">
      <w:pPr>
        <w:ind w:firstLineChars="1377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BA059D">
        <w:rPr>
          <w:rFonts w:ascii="Times New Roman" w:eastAsia="仿宋_GB2312" w:hAnsi="Times New Roman" w:cs="Times New Roman"/>
          <w:sz w:val="28"/>
          <w:szCs w:val="28"/>
        </w:rPr>
        <w:t>8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：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>30——17</w:t>
      </w:r>
      <w:r w:rsidRPr="00BA059D">
        <w:rPr>
          <w:rFonts w:ascii="Times New Roman" w:eastAsia="仿宋_GB2312" w:hAnsi="Times New Roman" w:cs="仿宋_GB2312" w:hint="eastAsia"/>
          <w:sz w:val="28"/>
          <w:szCs w:val="28"/>
        </w:rPr>
        <w:t>：</w:t>
      </w:r>
      <w:r w:rsidRPr="00BA059D">
        <w:rPr>
          <w:rFonts w:ascii="Times New Roman" w:eastAsia="仿宋_GB2312" w:hAnsi="Times New Roman" w:cs="Times New Roman"/>
          <w:sz w:val="28"/>
          <w:szCs w:val="28"/>
        </w:rPr>
        <w:t>00</w:t>
      </w:r>
    </w:p>
    <w:p w:rsidR="00A5379F" w:rsidRDefault="00A5379F" w:rsidP="002A70B2">
      <w:pPr>
        <w:ind w:firstLineChars="678" w:firstLine="31680"/>
        <w:rPr>
          <w:rFonts w:ascii="仿宋_GB2312" w:eastAsia="仿宋_GB2312" w:cs="Times New Roman"/>
          <w:sz w:val="28"/>
          <w:szCs w:val="28"/>
        </w:rPr>
      </w:pPr>
    </w:p>
    <w:p w:rsidR="00A5379F" w:rsidRDefault="00A5379F" w:rsidP="002A70B2">
      <w:pPr>
        <w:pStyle w:val="BodyTextIndent2"/>
        <w:ind w:firstLineChars="0" w:firstLine="0"/>
        <w:rPr>
          <w:rFonts w:ascii="方正小标宋简体" w:eastAsia="方正小标宋简体" w:cs="Times New Roman"/>
          <w:sz w:val="32"/>
          <w:szCs w:val="32"/>
        </w:rPr>
      </w:pPr>
      <w:r w:rsidRPr="00680A5E">
        <w:rPr>
          <w:rFonts w:ascii="方正小标宋简体" w:eastAsia="方正小标宋简体" w:cs="方正小标宋简体" w:hint="eastAsia"/>
          <w:sz w:val="32"/>
          <w:szCs w:val="32"/>
        </w:rPr>
        <w:t>注：考生需携带准考证、身份证参加考试，</w:t>
      </w:r>
    </w:p>
    <w:p w:rsidR="00A5379F" w:rsidRPr="00680A5E" w:rsidRDefault="00A5379F" w:rsidP="002A70B2">
      <w:pPr>
        <w:pStyle w:val="BodyTextIndent2"/>
        <w:ind w:firstLineChars="200" w:firstLine="31680"/>
        <w:rPr>
          <w:rFonts w:ascii="方正小标宋简体" w:eastAsia="方正小标宋简体" w:cs="Times New Roman"/>
          <w:sz w:val="32"/>
          <w:szCs w:val="32"/>
        </w:rPr>
      </w:pPr>
      <w:r w:rsidRPr="00680A5E">
        <w:rPr>
          <w:rFonts w:ascii="方正小标宋简体" w:eastAsia="方正小标宋简体" w:cs="方正小标宋简体" w:hint="eastAsia"/>
          <w:sz w:val="32"/>
          <w:szCs w:val="32"/>
        </w:rPr>
        <w:t>考试结束时间以实际时间为准。</w:t>
      </w:r>
    </w:p>
    <w:p w:rsidR="00A5379F" w:rsidRPr="002A70B2" w:rsidRDefault="00A5379F">
      <w:pPr>
        <w:jc w:val="center"/>
        <w:rPr>
          <w:rFonts w:ascii="宋体" w:cs="Times New Roman"/>
          <w:b/>
          <w:bCs/>
          <w:w w:val="120"/>
          <w:sz w:val="36"/>
          <w:szCs w:val="36"/>
        </w:rPr>
      </w:pPr>
    </w:p>
    <w:sectPr w:rsidR="00A5379F" w:rsidRPr="002A70B2" w:rsidSect="00055E66">
      <w:pgSz w:w="16840" w:h="11907" w:orient="landscape"/>
      <w:pgMar w:top="1021" w:right="1077" w:bottom="851" w:left="1134" w:header="851" w:footer="992" w:gutter="0"/>
      <w:cols w:num="2" w:space="420" w:equalWidth="0">
        <w:col w:w="6216" w:space="420"/>
        <w:col w:w="7993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79F" w:rsidRDefault="00A5379F" w:rsidP="00BA05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379F" w:rsidRDefault="00A5379F" w:rsidP="00BA05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79F" w:rsidRDefault="00A5379F" w:rsidP="00BA05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379F" w:rsidRDefault="00A5379F" w:rsidP="00BA05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02A"/>
    <w:rsid w:val="00055E66"/>
    <w:rsid w:val="000C0238"/>
    <w:rsid w:val="001101BF"/>
    <w:rsid w:val="00137EEF"/>
    <w:rsid w:val="001426BF"/>
    <w:rsid w:val="001F03A8"/>
    <w:rsid w:val="00213C2C"/>
    <w:rsid w:val="0021402D"/>
    <w:rsid w:val="00273BB4"/>
    <w:rsid w:val="00292465"/>
    <w:rsid w:val="002A70B2"/>
    <w:rsid w:val="002C0C54"/>
    <w:rsid w:val="003A7945"/>
    <w:rsid w:val="003B26C6"/>
    <w:rsid w:val="00445E55"/>
    <w:rsid w:val="00456C96"/>
    <w:rsid w:val="00463621"/>
    <w:rsid w:val="004C66DD"/>
    <w:rsid w:val="004D4B25"/>
    <w:rsid w:val="00554F99"/>
    <w:rsid w:val="00566494"/>
    <w:rsid w:val="005A6F93"/>
    <w:rsid w:val="005F6E5B"/>
    <w:rsid w:val="006209BE"/>
    <w:rsid w:val="00624113"/>
    <w:rsid w:val="00643530"/>
    <w:rsid w:val="00675017"/>
    <w:rsid w:val="00680A5E"/>
    <w:rsid w:val="00692848"/>
    <w:rsid w:val="006F4337"/>
    <w:rsid w:val="007011EA"/>
    <w:rsid w:val="0072036D"/>
    <w:rsid w:val="007D66ED"/>
    <w:rsid w:val="008608F4"/>
    <w:rsid w:val="008A702A"/>
    <w:rsid w:val="008F47FA"/>
    <w:rsid w:val="00947C55"/>
    <w:rsid w:val="0096571E"/>
    <w:rsid w:val="009A642A"/>
    <w:rsid w:val="009E19C5"/>
    <w:rsid w:val="009E5A42"/>
    <w:rsid w:val="00A15F88"/>
    <w:rsid w:val="00A5379F"/>
    <w:rsid w:val="00A61327"/>
    <w:rsid w:val="00A92B15"/>
    <w:rsid w:val="00A947EF"/>
    <w:rsid w:val="00AA322E"/>
    <w:rsid w:val="00AB13CD"/>
    <w:rsid w:val="00B05E0B"/>
    <w:rsid w:val="00B7040E"/>
    <w:rsid w:val="00BA059D"/>
    <w:rsid w:val="00BD05A3"/>
    <w:rsid w:val="00C00712"/>
    <w:rsid w:val="00C355C9"/>
    <w:rsid w:val="00C6797B"/>
    <w:rsid w:val="00C8648B"/>
    <w:rsid w:val="00CD10FD"/>
    <w:rsid w:val="00D2012C"/>
    <w:rsid w:val="00DB146D"/>
    <w:rsid w:val="00DB1EEB"/>
    <w:rsid w:val="00DB679F"/>
    <w:rsid w:val="00DC1CA9"/>
    <w:rsid w:val="00DE4A3D"/>
    <w:rsid w:val="00E4402D"/>
    <w:rsid w:val="00E52B18"/>
    <w:rsid w:val="00EE522A"/>
    <w:rsid w:val="00EF6D29"/>
    <w:rsid w:val="00F07F9D"/>
    <w:rsid w:val="00F54EC2"/>
    <w:rsid w:val="00F616DD"/>
    <w:rsid w:val="00FA44B9"/>
    <w:rsid w:val="00FD5028"/>
    <w:rsid w:val="4080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55E6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055E66"/>
    <w:pPr>
      <w:ind w:firstLineChars="1100" w:firstLine="3092"/>
    </w:pPr>
    <w:rPr>
      <w:b/>
      <w:bCs/>
      <w:sz w:val="28"/>
      <w:szCs w:val="28"/>
      <w:shd w:val="pct10" w:color="auto" w:fill="FFFFFF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55E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rsid w:val="00055E66"/>
    <w:pPr>
      <w:ind w:firstLineChars="1485" w:firstLine="4158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055E66"/>
    <w:pPr>
      <w:spacing w:line="480" w:lineRule="auto"/>
      <w:ind w:firstLineChars="1112" w:firstLine="3572"/>
    </w:pPr>
    <w:rPr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1"/>
      <w:szCs w:val="21"/>
    </w:rPr>
  </w:style>
  <w:style w:type="paragraph" w:styleId="Header">
    <w:name w:val="header"/>
    <w:basedOn w:val="Normal"/>
    <w:link w:val="HeaderChar"/>
    <w:uiPriority w:val="99"/>
    <w:rsid w:val="00BA0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059D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A0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05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63</Words>
  <Characters>360</Characters>
  <Application>Microsoft Office Outlook</Application>
  <DocSecurity>0</DocSecurity>
  <Lines>0</Lines>
  <Paragraphs>0</Paragraphs>
  <ScaleCrop>false</ScaleCrop>
  <Company>df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招聘毕业生考试准考证存根</dc:title>
  <dc:subject/>
  <dc:creator>er</dc:creator>
  <cp:keywords/>
  <dc:description/>
  <cp:lastModifiedBy>User</cp:lastModifiedBy>
  <cp:revision>6</cp:revision>
  <cp:lastPrinted>2019-06-28T05:09:00Z</cp:lastPrinted>
  <dcterms:created xsi:type="dcterms:W3CDTF">2019-06-28T05:10:00Z</dcterms:created>
  <dcterms:modified xsi:type="dcterms:W3CDTF">2019-06-29T02:53:00Z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