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HYPERLINK "http://fpb.luzhai.gov.cn/uploadfiles/201708/17/2017081711440850482037.xlsx" \o "附件1：公开招聘扶贫信息员（兼档案员）岗位表.xlsx" \t "http://fpb.luzhai.gov.cn/doc/2017/08/17/_blank"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年柳江区拉堡镇公开招聘社区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网格员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报名登记表</w:t>
      </w:r>
    </w:p>
    <w:bookmarkEnd w:id="0"/>
    <w:p>
      <w:pPr>
        <w:spacing w:line="560" w:lineRule="exact"/>
        <w:jc w:val="both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报名号（</w:t>
      </w:r>
      <w:r>
        <w:rPr>
          <w:rFonts w:hint="eastAsia" w:ascii="宋体" w:hAnsi="宋体"/>
          <w:sz w:val="28"/>
          <w:szCs w:val="28"/>
          <w:lang w:eastAsia="zh-CN"/>
        </w:rPr>
        <w:t>招聘单位</w:t>
      </w:r>
      <w:r>
        <w:rPr>
          <w:rFonts w:hint="eastAsia" w:ascii="宋体" w:hAnsi="宋体"/>
          <w:sz w:val="28"/>
          <w:szCs w:val="28"/>
        </w:rPr>
        <w:t>负责填写）：</w:t>
      </w:r>
    </w:p>
    <w:tbl>
      <w:tblPr>
        <w:tblStyle w:val="3"/>
        <w:tblW w:w="9828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28"/>
        <w:gridCol w:w="22"/>
        <w:gridCol w:w="1072"/>
        <w:gridCol w:w="358"/>
        <w:gridCol w:w="1000"/>
        <w:gridCol w:w="32"/>
        <w:gridCol w:w="154"/>
        <w:gridCol w:w="818"/>
        <w:gridCol w:w="173"/>
        <w:gridCol w:w="68"/>
        <w:gridCol w:w="1247"/>
        <w:gridCol w:w="203"/>
        <w:gridCol w:w="133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428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　　名</w:t>
            </w:r>
          </w:p>
        </w:tc>
        <w:tc>
          <w:tcPr>
            <w:tcW w:w="145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　　贯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exact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62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42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0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4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30"/>
                <w:sz w:val="24"/>
                <w:szCs w:val="24"/>
              </w:rPr>
            </w:pPr>
          </w:p>
        </w:tc>
        <w:tc>
          <w:tcPr>
            <w:tcW w:w="250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54" w:hRule="exact"/>
        </w:trPr>
        <w:tc>
          <w:tcPr>
            <w:tcW w:w="25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220" w:rightChars="105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紧急联系人姓名</w:t>
            </w:r>
          </w:p>
        </w:tc>
        <w:tc>
          <w:tcPr>
            <w:tcW w:w="1544" w:type="dxa"/>
            <w:gridSpan w:val="4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220" w:rightChars="105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09" w:type="dxa"/>
            <w:gridSpan w:val="5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220" w:rightChars="105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紧急联系人电话</w:t>
            </w:r>
          </w:p>
        </w:tc>
        <w:tc>
          <w:tcPr>
            <w:tcW w:w="3253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69" w:hRule="exact"/>
        </w:trPr>
        <w:tc>
          <w:tcPr>
            <w:tcW w:w="25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技能证书</w:t>
            </w:r>
          </w:p>
        </w:tc>
        <w:tc>
          <w:tcPr>
            <w:tcW w:w="7306" w:type="dxa"/>
            <w:gridSpan w:val="11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053" w:hRule="exac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</w:rPr>
              <w:t>受过何种奖惩</w:t>
            </w: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64" w:hRule="exact"/>
        </w:trPr>
        <w:tc>
          <w:tcPr>
            <w:tcW w:w="25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学习经历</w:t>
            </w:r>
            <w:r>
              <w:rPr>
                <w:rFonts w:hint="eastAsia" w:ascii="宋体" w:hAnsi="宋体"/>
                <w:sz w:val="24"/>
                <w:szCs w:val="24"/>
              </w:rPr>
              <w:t>（何年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何月至何年何月</w:t>
            </w:r>
          </w:p>
          <w:p>
            <w:pPr>
              <w:jc w:val="center"/>
              <w:rPr>
                <w:rFonts w:hint="eastAsia"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在何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/>
                <w:sz w:val="24"/>
                <w:szCs w:val="24"/>
              </w:rPr>
              <w:t>学习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）</w:t>
            </w:r>
          </w:p>
        </w:tc>
        <w:tc>
          <w:tcPr>
            <w:tcW w:w="7306" w:type="dxa"/>
            <w:gridSpan w:val="11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2" w:hRule="exac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工作经历</w:t>
            </w:r>
            <w:r>
              <w:rPr>
                <w:rFonts w:hint="eastAsia" w:ascii="宋体" w:hAnsi="宋体"/>
                <w:sz w:val="24"/>
                <w:szCs w:val="24"/>
              </w:rPr>
              <w:t>（何年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何月至何年何月</w:t>
            </w:r>
          </w:p>
          <w:p>
            <w:pPr>
              <w:jc w:val="center"/>
              <w:rPr>
                <w:rFonts w:hint="eastAsia"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在何单位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工作，</w:t>
            </w:r>
          </w:p>
          <w:p>
            <w:pPr>
              <w:jc w:val="center"/>
              <w:rPr>
                <w:rFonts w:hint="eastAsia" w:ascii="宋体" w:hAnsi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任何职务）</w:t>
            </w: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3" w:hRule="atLeast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重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社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关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4" w:hRule="exac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  <w:lang w:eastAsia="zh-CN"/>
              </w:rPr>
              <w:t>审核单位意见</w:t>
            </w:r>
          </w:p>
          <w:p>
            <w:pPr>
              <w:jc w:val="center"/>
              <w:rPr>
                <w:rFonts w:hint="eastAsia" w:ascii="宋体" w:hAnsi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  <w:lang w:eastAsia="zh-CN"/>
              </w:rPr>
              <w:t>（招聘单位填写）</w:t>
            </w: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时间：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月   日  </w:t>
            </w:r>
          </w:p>
        </w:tc>
      </w:tr>
    </w:tbl>
    <w:p/>
    <w:sectPr>
      <w:footerReference r:id="rId3" w:type="default"/>
      <w:pgSz w:w="11906" w:h="16838"/>
      <w:pgMar w:top="1984" w:right="141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43538"/>
    <w:rsid w:val="007562BF"/>
    <w:rsid w:val="016F48A5"/>
    <w:rsid w:val="04B30B16"/>
    <w:rsid w:val="05C43538"/>
    <w:rsid w:val="06496874"/>
    <w:rsid w:val="09117D26"/>
    <w:rsid w:val="0BA863FE"/>
    <w:rsid w:val="0BCF4BCC"/>
    <w:rsid w:val="0CE00812"/>
    <w:rsid w:val="0DFA18EF"/>
    <w:rsid w:val="1B9A2738"/>
    <w:rsid w:val="230A211C"/>
    <w:rsid w:val="373B3A26"/>
    <w:rsid w:val="41E76616"/>
    <w:rsid w:val="42D03330"/>
    <w:rsid w:val="44D40D77"/>
    <w:rsid w:val="45832708"/>
    <w:rsid w:val="4F2839BC"/>
    <w:rsid w:val="524F553B"/>
    <w:rsid w:val="55A65121"/>
    <w:rsid w:val="56691B19"/>
    <w:rsid w:val="5A510EC0"/>
    <w:rsid w:val="5C2D2142"/>
    <w:rsid w:val="5D2856EE"/>
    <w:rsid w:val="64237021"/>
    <w:rsid w:val="67025F52"/>
    <w:rsid w:val="683903A0"/>
    <w:rsid w:val="692472FE"/>
    <w:rsid w:val="6A5A4262"/>
    <w:rsid w:val="6D535020"/>
    <w:rsid w:val="70130EF8"/>
    <w:rsid w:val="72000FD8"/>
    <w:rsid w:val="76E96EAB"/>
    <w:rsid w:val="788179E9"/>
    <w:rsid w:val="78C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2018-03-27T01:10:00Z</dcterms:created>
  <dc:creator>Administrator</dc:creator>
  <cp:lastModifiedBy>Administrator</cp:lastModifiedBy>
  <dcterms:modified xsi:type="dcterms:W3CDTF">2019-04-09T04:44:29Z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