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0D" w:rsidRDefault="00E567C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hyperlink r:id="rId8" w:tgtFrame="http://fpb.luzhai.gov.cn/doc/2017/08/17/_blank" w:tooltip="附件1：公开招聘扶贫信息员（兼档案员）岗位表.xlsx" w:history="1">
        <w:r w:rsidR="008E3985">
          <w:rPr>
            <w:rFonts w:ascii="黑体" w:eastAsia="黑体" w:hAnsi="黑体" w:cs="黑体" w:hint="eastAsia"/>
            <w:sz w:val="32"/>
            <w:szCs w:val="32"/>
          </w:rPr>
          <w:t>附件：</w:t>
        </w:r>
      </w:hyperlink>
    </w:p>
    <w:p w:rsidR="00AF3C0D" w:rsidRDefault="008E39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2019年柳江区进德镇公开招聘编外工作人员</w:t>
      </w:r>
    </w:p>
    <w:p w:rsidR="00AF3C0D" w:rsidRDefault="008E39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报名登记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AF3C0D" w:rsidRDefault="008E3985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报名号（招聘单位负责填写）：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 w:rsidR="00AF3C0D">
        <w:trPr>
          <w:cantSplit/>
          <w:trHeight w:hRule="exact" w:val="617"/>
        </w:trPr>
        <w:tc>
          <w:tcPr>
            <w:tcW w:w="142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F3C0D">
        <w:trPr>
          <w:cantSplit/>
          <w:trHeight w:hRule="exact" w:val="603"/>
        </w:trPr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631"/>
        </w:trPr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619"/>
        </w:trPr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706"/>
        </w:trPr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tcBorders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726"/>
        </w:trPr>
        <w:tc>
          <w:tcPr>
            <w:tcW w:w="1428" w:type="dxa"/>
            <w:vMerge w:val="restart"/>
            <w:tcBorders>
              <w:lef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094" w:type="dxa"/>
            <w:gridSpan w:val="2"/>
            <w:vAlign w:val="center"/>
          </w:tcPr>
          <w:p w:rsidR="00AF3C0D" w:rsidRDefault="008E398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AF3C0D" w:rsidRDefault="008E398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tcBorders>
              <w:righ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668"/>
        </w:trPr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AF3C0D" w:rsidRDefault="008E398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　职</w:t>
            </w:r>
          </w:p>
          <w:p w:rsidR="00AF3C0D" w:rsidRDefault="008E398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AF3C0D" w:rsidRDefault="00AF3C0D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969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154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3289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学习经历（何年</w:t>
            </w: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何月至何年何月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在何学校学习</w:t>
            </w:r>
            <w:r>
              <w:rPr>
                <w:rFonts w:ascii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4862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工作经历（何年</w:t>
            </w: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何月至何年何月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在何单位</w:t>
            </w:r>
            <w:r>
              <w:rPr>
                <w:rFonts w:ascii="宋体" w:hAnsi="宋体" w:hint="eastAsia"/>
                <w:spacing w:val="-12"/>
                <w:sz w:val="24"/>
              </w:rPr>
              <w:t>工作，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val="513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家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庭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主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要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成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员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及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重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要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社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会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关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工作单位或家庭住址及职务</w:t>
            </w: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3284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审核单位意见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0D" w:rsidRDefault="008E3985">
            <w:pPr>
              <w:wordWrap w:val="0"/>
              <w:jc w:val="righ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年   月   日  </w:t>
            </w:r>
          </w:p>
        </w:tc>
      </w:tr>
    </w:tbl>
    <w:p w:rsidR="00AF3C0D" w:rsidRDefault="00AF3C0D"/>
    <w:sectPr w:rsidR="00AF3C0D" w:rsidSect="00AF3C0D">
      <w:footerReference w:type="default" r:id="rId9"/>
      <w:pgSz w:w="11906" w:h="16838"/>
      <w:pgMar w:top="1984" w:right="124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F0" w:rsidRDefault="00D71FF0" w:rsidP="00AF3C0D">
      <w:r>
        <w:separator/>
      </w:r>
    </w:p>
  </w:endnote>
  <w:endnote w:type="continuationSeparator" w:id="0">
    <w:p w:rsidR="00D71FF0" w:rsidRDefault="00D71FF0" w:rsidP="00AF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0D" w:rsidRDefault="00E567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F3C0D" w:rsidRDefault="00E567C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398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0A2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F0" w:rsidRDefault="00D71FF0" w:rsidP="00AF3C0D">
      <w:r>
        <w:separator/>
      </w:r>
    </w:p>
  </w:footnote>
  <w:footnote w:type="continuationSeparator" w:id="0">
    <w:p w:rsidR="00D71FF0" w:rsidRDefault="00D71FF0" w:rsidP="00AF3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3DD8"/>
    <w:multiLevelType w:val="singleLevel"/>
    <w:tmpl w:val="76993D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C43538"/>
    <w:rsid w:val="001128BD"/>
    <w:rsid w:val="00450A2D"/>
    <w:rsid w:val="006933E8"/>
    <w:rsid w:val="007575B9"/>
    <w:rsid w:val="0080526F"/>
    <w:rsid w:val="00840BD7"/>
    <w:rsid w:val="00842B46"/>
    <w:rsid w:val="008E3985"/>
    <w:rsid w:val="00937B8E"/>
    <w:rsid w:val="00A615E3"/>
    <w:rsid w:val="00AF3C0D"/>
    <w:rsid w:val="00B6698E"/>
    <w:rsid w:val="00BB4512"/>
    <w:rsid w:val="00C37956"/>
    <w:rsid w:val="00D130BE"/>
    <w:rsid w:val="00D71FF0"/>
    <w:rsid w:val="00D91A55"/>
    <w:rsid w:val="00E53AE9"/>
    <w:rsid w:val="00E567C0"/>
    <w:rsid w:val="00F63A40"/>
    <w:rsid w:val="00F94586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30DA127B"/>
    <w:rsid w:val="3F0508FE"/>
    <w:rsid w:val="3F2C47D6"/>
    <w:rsid w:val="41E76616"/>
    <w:rsid w:val="44D40D77"/>
    <w:rsid w:val="46F5791B"/>
    <w:rsid w:val="487B15F3"/>
    <w:rsid w:val="4A8F0B15"/>
    <w:rsid w:val="4A970DF2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7560704B"/>
    <w:rsid w:val="75D11BD1"/>
    <w:rsid w:val="76475C64"/>
    <w:rsid w:val="7C86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C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3C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AF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C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b.luzhai.gov.cn/uploadfiles/201708/17/2017081711440850482037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GXH</cp:lastModifiedBy>
  <cp:revision>2</cp:revision>
  <dcterms:created xsi:type="dcterms:W3CDTF">2019-02-03T02:08:00Z</dcterms:created>
  <dcterms:modified xsi:type="dcterms:W3CDTF">2019-02-03T02:08:00Z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