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6" w:lineRule="atLeast"/>
        <w:ind w:left="0" w:firstLine="420"/>
        <w:rPr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E3E3E"/>
          <w:spacing w:val="0"/>
          <w:sz w:val="16"/>
          <w:szCs w:val="16"/>
          <w:shd w:val="clear" w:fill="FFFFFF"/>
        </w:rPr>
        <w:t>招聘计划和岗位</w:t>
      </w:r>
    </w:p>
    <w:tbl>
      <w:tblPr>
        <w:tblW w:w="81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944"/>
        <w:gridCol w:w="576"/>
        <w:gridCol w:w="564"/>
        <w:gridCol w:w="3780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序号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教研部名称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岗位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所需 人数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专 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哲学教研部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教学教研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哲学类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中共党史教研部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E3E3E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中共党史（含党的建设）或中国近现代史等相关相近专业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党的建设教研部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E3E3E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党的建设、中共党史或政治学及相关相近专业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经济管理教研部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E3E3E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国际经济学、区域经济学、产业经济学、现代企业管理或相近专业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法学教研部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E3E3E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诉讼法、行政法学、宪法学等相关相近专业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决策咨询部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E3E3E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区域经济学、技术经济及管理、产业经济学；理论社会学及应用；伦理哲学（文化发展）或相关相近专业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编辑部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校刊编辑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社会学、哲学或相近专业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总计</w:t>
            </w:r>
          </w:p>
        </w:tc>
        <w:tc>
          <w:tcPr>
            <w:tcW w:w="5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E3E3E"/>
                <w:sz w:val="16"/>
                <w:szCs w:val="16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69DB"/>
    <w:rsid w:val="638C69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2018-05-03T05:53:00Z</dcterms:created>
  <dc:creator>O_o放下那份脆弱</dc:creator>
  <cp:lastModifiedBy>O_o放下那份脆弱</cp:lastModifiedBy>
  <dcterms:modified xsi:type="dcterms:W3CDTF">2018-05-03T05:54:44Z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